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069E7" w14:textId="347A107C" w:rsidR="006E7282" w:rsidRDefault="00E319DE">
      <w:pPr>
        <w:pStyle w:val="Heading20"/>
        <w:keepNext/>
        <w:keepLines/>
        <w:shd w:val="clear" w:color="auto" w:fill="auto"/>
        <w:rPr>
          <w:rStyle w:val="Heading2"/>
          <w:color w:val="000000"/>
        </w:rPr>
      </w:pPr>
      <w:bookmarkStart w:id="0" w:name="bookmark0"/>
      <w:r>
        <w:rPr>
          <w:noProof/>
          <w:color w:val="000000"/>
        </w:rPr>
        <w:drawing>
          <wp:anchor distT="0" distB="0" distL="114300" distR="114300" simplePos="0" relativeHeight="251659776" behindDoc="1" locked="0" layoutInCell="1" allowOverlap="1" wp14:anchorId="230A9053" wp14:editId="6E605BC6">
            <wp:simplePos x="0" y="0"/>
            <wp:positionH relativeFrom="column">
              <wp:posOffset>-29210</wp:posOffset>
            </wp:positionH>
            <wp:positionV relativeFrom="paragraph">
              <wp:posOffset>-16510</wp:posOffset>
            </wp:positionV>
            <wp:extent cx="2143125" cy="1198245"/>
            <wp:effectExtent l="0" t="0" r="9525" b="190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 Enneza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28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9D7EE8" wp14:editId="57ACA718">
                <wp:simplePos x="0" y="0"/>
                <wp:positionH relativeFrom="column">
                  <wp:posOffset>4276090</wp:posOffset>
                </wp:positionH>
                <wp:positionV relativeFrom="paragraph">
                  <wp:posOffset>85090</wp:posOffset>
                </wp:positionV>
                <wp:extent cx="2667000" cy="7429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C1A7" w14:textId="77777777" w:rsidR="00A669D0" w:rsidRPr="0075416D" w:rsidRDefault="00A669D0" w:rsidP="006E7282">
                            <w:pPr>
                              <w:pStyle w:val="En-tte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342A8A"/>
                              </w:rPr>
                            </w:pPr>
                            <w:r w:rsidRPr="0075416D">
                              <w:rPr>
                                <w:rFonts w:ascii="Times New Roman" w:hAnsi="Times New Roman" w:cs="Times New Roman"/>
                                <w:i/>
                                <w:color w:val="342A8A"/>
                              </w:rPr>
                              <w:t>1, route de Riom  63720 ENNEZAT</w:t>
                            </w:r>
                          </w:p>
                          <w:p w14:paraId="2B5F0B4C" w14:textId="77777777" w:rsidR="00A669D0" w:rsidRPr="0075416D" w:rsidRDefault="00A669D0" w:rsidP="006E7282">
                            <w:pPr>
                              <w:pStyle w:val="En-tte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342A8A"/>
                              </w:rPr>
                            </w:pPr>
                            <w:r w:rsidRPr="0075416D">
                              <w:rPr>
                                <w:rFonts w:ascii="Times New Roman" w:hAnsi="Times New Roman" w:cs="Times New Roman"/>
                                <w:i/>
                                <w:color w:val="342A8A"/>
                              </w:rPr>
                              <w:t>Tél : 04 73 63 80 23 – Fax : 04 73 63 96 20</w:t>
                            </w:r>
                          </w:p>
                          <w:p w14:paraId="78411E19" w14:textId="77777777" w:rsidR="00A669D0" w:rsidRPr="0075416D" w:rsidRDefault="00A669D0" w:rsidP="006E7282">
                            <w:pPr>
                              <w:pStyle w:val="En-tte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342A8A"/>
                              </w:rPr>
                            </w:pPr>
                            <w:r w:rsidRPr="0075416D">
                              <w:rPr>
                                <w:rFonts w:ascii="Times New Roman" w:hAnsi="Times New Roman" w:cs="Times New Roman"/>
                                <w:i/>
                                <w:color w:val="342A8A"/>
                              </w:rPr>
                              <w:t>Site : www.leap-ennezat.org</w:t>
                            </w:r>
                          </w:p>
                          <w:p w14:paraId="752CADD3" w14:textId="77777777" w:rsidR="00A669D0" w:rsidRDefault="00A669D0" w:rsidP="006E7282">
                            <w:pPr>
                              <w:pStyle w:val="En-tte"/>
                              <w:jc w:val="center"/>
                            </w:pPr>
                            <w:r w:rsidRPr="0075416D">
                              <w:rPr>
                                <w:rFonts w:ascii="Times New Roman" w:hAnsi="Times New Roman" w:cs="Times New Roman"/>
                                <w:i/>
                                <w:color w:val="342A8A"/>
                              </w:rPr>
                              <w:t>e.mail : ennezat@cneap.fr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6.7pt;margin-top:6.7pt;width:210pt;height:58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" stroked="f">
                <v:textbox style="mso-fit-shape-to-text:t">
                  <w:txbxContent>
                    <w:p w14:paraId="51B1C1A7" w14:textId="77777777" w:rsidR="00A669D0" w:rsidRPr="0075416D" w:rsidRDefault="00A669D0" w:rsidP="006E7282">
                      <w:pPr>
                        <w:pStyle w:val="En-tte"/>
                        <w:jc w:val="center"/>
                        <w:rPr>
                          <w:rFonts w:ascii="Times New Roman" w:hAnsi="Times New Roman" w:cs="Times New Roman"/>
                          <w:i/>
                          <w:color w:val="342A8A"/>
                        </w:rPr>
                      </w:pPr>
                      <w:r w:rsidRPr="0075416D">
                        <w:rPr>
                          <w:rFonts w:ascii="Times New Roman" w:hAnsi="Times New Roman" w:cs="Times New Roman"/>
                          <w:i/>
                          <w:color w:val="342A8A"/>
                        </w:rPr>
                        <w:t>1, route de Riom  63720 ENNEZAT</w:t>
                      </w:r>
                    </w:p>
                    <w:p w14:paraId="2B5F0B4C" w14:textId="77777777" w:rsidR="00A669D0" w:rsidRPr="0075416D" w:rsidRDefault="00A669D0" w:rsidP="006E7282">
                      <w:pPr>
                        <w:pStyle w:val="En-tte"/>
                        <w:jc w:val="center"/>
                        <w:rPr>
                          <w:rFonts w:ascii="Times New Roman" w:hAnsi="Times New Roman" w:cs="Times New Roman"/>
                          <w:i/>
                          <w:color w:val="342A8A"/>
                        </w:rPr>
                      </w:pPr>
                      <w:r w:rsidRPr="0075416D">
                        <w:rPr>
                          <w:rFonts w:ascii="Times New Roman" w:hAnsi="Times New Roman" w:cs="Times New Roman"/>
                          <w:i/>
                          <w:color w:val="342A8A"/>
                        </w:rPr>
                        <w:t>Tél : 04 73 63 80 23 – Fax : 04 73 63 96 20</w:t>
                      </w:r>
                    </w:p>
                    <w:p w14:paraId="78411E19" w14:textId="77777777" w:rsidR="00A669D0" w:rsidRPr="0075416D" w:rsidRDefault="00A669D0" w:rsidP="006E7282">
                      <w:pPr>
                        <w:pStyle w:val="En-tte"/>
                        <w:jc w:val="center"/>
                        <w:rPr>
                          <w:rFonts w:ascii="Times New Roman" w:hAnsi="Times New Roman" w:cs="Times New Roman"/>
                          <w:i/>
                          <w:color w:val="342A8A"/>
                        </w:rPr>
                      </w:pPr>
                      <w:r w:rsidRPr="0075416D">
                        <w:rPr>
                          <w:rFonts w:ascii="Times New Roman" w:hAnsi="Times New Roman" w:cs="Times New Roman"/>
                          <w:i/>
                          <w:color w:val="342A8A"/>
                        </w:rPr>
                        <w:t>Site : www.leap-ennezat.org</w:t>
                      </w:r>
                    </w:p>
                    <w:p w14:paraId="752CADD3" w14:textId="77777777" w:rsidR="00A669D0" w:rsidRDefault="00A669D0" w:rsidP="006E7282">
                      <w:pPr>
                        <w:pStyle w:val="En-tte"/>
                        <w:jc w:val="center"/>
                      </w:pPr>
                      <w:r w:rsidRPr="0075416D">
                        <w:rPr>
                          <w:rFonts w:ascii="Times New Roman" w:hAnsi="Times New Roman" w:cs="Times New Roman"/>
                          <w:i/>
                          <w:color w:val="342A8A"/>
                        </w:rPr>
                        <w:t>e.mail : ennezat@cneap.fr</w:t>
                      </w:r>
                    </w:p>
                  </w:txbxContent>
                </v:textbox>
              </v:shape>
            </w:pict>
          </mc:Fallback>
        </mc:AlternateContent>
      </w:r>
    </w:p>
    <w:p w14:paraId="4DEBC3E1" w14:textId="77777777" w:rsidR="006E7282" w:rsidRDefault="006E7282">
      <w:pPr>
        <w:pStyle w:val="Heading20"/>
        <w:keepNext/>
        <w:keepLines/>
        <w:shd w:val="clear" w:color="auto" w:fill="auto"/>
        <w:rPr>
          <w:rStyle w:val="Heading2"/>
          <w:color w:val="000000"/>
        </w:rPr>
      </w:pPr>
    </w:p>
    <w:p w14:paraId="3D2E0208" w14:textId="77777777" w:rsidR="006E7282" w:rsidRDefault="006E7282">
      <w:pPr>
        <w:pStyle w:val="Heading20"/>
        <w:keepNext/>
        <w:keepLines/>
        <w:shd w:val="clear" w:color="auto" w:fill="auto"/>
        <w:rPr>
          <w:rStyle w:val="Heading2"/>
          <w:color w:val="000000"/>
        </w:rPr>
      </w:pPr>
    </w:p>
    <w:p w14:paraId="2410B60F" w14:textId="77777777" w:rsidR="006E7282" w:rsidRDefault="006E7282" w:rsidP="006E7282">
      <w:pPr>
        <w:pStyle w:val="Pieddepage"/>
        <w:rPr>
          <w:sz w:val="20"/>
        </w:rPr>
      </w:pPr>
    </w:p>
    <w:p w14:paraId="7CB529ED" w14:textId="6F1BB8D0" w:rsidR="00E319DE" w:rsidRDefault="00E319DE" w:rsidP="006E7282">
      <w:pPr>
        <w:pStyle w:val="Pieddepage"/>
        <w:rPr>
          <w:sz w:val="20"/>
        </w:rPr>
      </w:pPr>
    </w:p>
    <w:p w14:paraId="51E591EB" w14:textId="77777777" w:rsidR="00E319DE" w:rsidRDefault="00E319DE" w:rsidP="006E7282">
      <w:pPr>
        <w:pStyle w:val="Pieddepage"/>
        <w:rPr>
          <w:sz w:val="20"/>
        </w:rPr>
      </w:pPr>
    </w:p>
    <w:p w14:paraId="55867EA4" w14:textId="525A7105" w:rsidR="006E7282" w:rsidRPr="006E7282" w:rsidRDefault="006E7282" w:rsidP="006E7282">
      <w:pPr>
        <w:pStyle w:val="Pieddepage"/>
        <w:rPr>
          <w:sz w:val="20"/>
        </w:rPr>
      </w:pPr>
      <w:r w:rsidRPr="006E7282">
        <w:rPr>
          <w:sz w:val="20"/>
        </w:rPr>
        <w:t>Etablissement Agricole Privé sous contrat avec le Ministère de l’Agriculture</w:t>
      </w:r>
    </w:p>
    <w:p w14:paraId="23B54B8C" w14:textId="390CA09A" w:rsidR="006E7282" w:rsidRPr="006E7282" w:rsidRDefault="006E7282" w:rsidP="006E7282">
      <w:pPr>
        <w:pStyle w:val="Pieddepage"/>
        <w:rPr>
          <w:sz w:val="20"/>
        </w:rPr>
      </w:pPr>
      <w:r w:rsidRPr="006E7282">
        <w:rPr>
          <w:sz w:val="20"/>
        </w:rPr>
        <w:t>N° Déclaration Organisme de Formation : 83630368963</w:t>
      </w:r>
    </w:p>
    <w:p w14:paraId="7D1FF7E6" w14:textId="77777777" w:rsidR="006E7282" w:rsidRDefault="006E7282" w:rsidP="006E7282">
      <w:pPr>
        <w:pStyle w:val="Pieddepage"/>
        <w:rPr>
          <w:sz w:val="20"/>
        </w:rPr>
      </w:pPr>
      <w:r w:rsidRPr="006E7282">
        <w:rPr>
          <w:sz w:val="20"/>
        </w:rPr>
        <w:t>N° SIRET : 779 229 749 00014</w:t>
      </w:r>
    </w:p>
    <w:p w14:paraId="4E761BAE" w14:textId="77777777" w:rsidR="006E7282" w:rsidRPr="006E7282" w:rsidRDefault="006E7282" w:rsidP="006E7282">
      <w:pPr>
        <w:pStyle w:val="Bodytext30"/>
        <w:shd w:val="clear" w:color="auto" w:fill="auto"/>
        <w:spacing w:before="0" w:line="240" w:lineRule="auto"/>
        <w:rPr>
          <w:rFonts w:asciiTheme="minorHAnsi" w:hAnsiTheme="minorHAnsi"/>
          <w:sz w:val="36"/>
        </w:rPr>
      </w:pPr>
      <w:r w:rsidRPr="006E7282">
        <w:rPr>
          <w:rStyle w:val="Bodytext3"/>
          <w:rFonts w:asciiTheme="minorHAnsi" w:hAnsiTheme="minorHAnsi"/>
          <w:color w:val="000000"/>
          <w:sz w:val="20"/>
          <w:szCs w:val="18"/>
        </w:rPr>
        <w:t>Association Loi 1901 Non</w:t>
      </w:r>
      <w:r w:rsidRPr="006E7282">
        <w:rPr>
          <w:rStyle w:val="Bodytext3"/>
          <w:rFonts w:asciiTheme="minorHAnsi" w:hAnsiTheme="minorHAnsi"/>
          <w:color w:val="000000"/>
          <w:sz w:val="20"/>
        </w:rPr>
        <w:t xml:space="preserve"> assujetti à la TVA, nos prix s'entendent nets de taxes</w:t>
      </w:r>
    </w:p>
    <w:p w14:paraId="04EEF64D" w14:textId="77777777" w:rsidR="006E7282" w:rsidRDefault="006E7282" w:rsidP="006E7282">
      <w:pPr>
        <w:autoSpaceDE w:val="0"/>
        <w:autoSpaceDN w:val="0"/>
        <w:adjustRightInd w:val="0"/>
        <w:jc w:val="center"/>
        <w:rPr>
          <w:rFonts w:ascii="Times-Roman" w:hAnsi="Times-Roman" w:cs="Times-Roman"/>
          <w:i/>
          <w:sz w:val="22"/>
        </w:rPr>
      </w:pPr>
    </w:p>
    <w:p w14:paraId="01A5B615" w14:textId="2004F3B7" w:rsidR="006E7282" w:rsidRDefault="00722FB2">
      <w:pPr>
        <w:pStyle w:val="Heading20"/>
        <w:keepNext/>
        <w:keepLines/>
        <w:shd w:val="clear" w:color="auto" w:fill="auto"/>
        <w:rPr>
          <w:rStyle w:val="Heading2"/>
          <w:color w:val="000000"/>
        </w:rPr>
      </w:pPr>
      <w:r>
        <w:rPr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1F0916" wp14:editId="52FCDE0F">
                <wp:simplePos x="0" y="0"/>
                <wp:positionH relativeFrom="column">
                  <wp:posOffset>5238115</wp:posOffset>
                </wp:positionH>
                <wp:positionV relativeFrom="paragraph">
                  <wp:posOffset>127635</wp:posOffset>
                </wp:positionV>
                <wp:extent cx="1352550" cy="1533525"/>
                <wp:effectExtent l="0" t="0" r="19050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5EB38" w14:textId="1EA1C152" w:rsidR="00A669D0" w:rsidRDefault="00A669D0" w:rsidP="00E319DE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7" type="#_x0000_t202" style="position:absolute;left:0;text-align:left;margin-left:412.45pt;margin-top:10.05pt;width:106.5pt;height:12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" fillcolor="white [3201]" strokeweight=".5pt">
                <v:textbox>
                  <w:txbxContent>
                    <w:p w14:paraId="4965EB38" w14:textId="1EA1C152" w:rsidR="00A669D0" w:rsidRDefault="00A669D0" w:rsidP="00E319DE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2FDEED1C" w14:textId="3FA46008" w:rsidR="004E368D" w:rsidRDefault="004E368D" w:rsidP="004E368D">
      <w:pPr>
        <w:pStyle w:val="Heading20"/>
        <w:keepNext/>
        <w:keepLines/>
        <w:shd w:val="clear" w:color="auto" w:fill="auto"/>
        <w:jc w:val="center"/>
        <w:rPr>
          <w:rStyle w:val="Heading2"/>
          <w:b/>
          <w:color w:val="000000"/>
          <w:sz w:val="32"/>
        </w:rPr>
      </w:pPr>
    </w:p>
    <w:p w14:paraId="4D46FB4D" w14:textId="2BD3A3B8" w:rsidR="006E7282" w:rsidRDefault="004E368D" w:rsidP="004E368D">
      <w:pPr>
        <w:pStyle w:val="Heading20"/>
        <w:keepNext/>
        <w:keepLines/>
        <w:shd w:val="clear" w:color="auto" w:fill="auto"/>
        <w:jc w:val="center"/>
        <w:rPr>
          <w:rStyle w:val="Heading2"/>
          <w:b/>
          <w:color w:val="000000"/>
          <w:sz w:val="32"/>
        </w:rPr>
      </w:pPr>
      <w:r w:rsidRPr="004E368D">
        <w:rPr>
          <w:rStyle w:val="Heading2"/>
          <w:b/>
          <w:color w:val="000000"/>
          <w:sz w:val="32"/>
        </w:rPr>
        <w:t xml:space="preserve">Dossier de Candidature </w:t>
      </w:r>
    </w:p>
    <w:p w14:paraId="05235351" w14:textId="349DCE66" w:rsidR="00516182" w:rsidRPr="004E368D" w:rsidRDefault="00516182" w:rsidP="004E368D">
      <w:pPr>
        <w:pStyle w:val="Heading20"/>
        <w:keepNext/>
        <w:keepLines/>
        <w:shd w:val="clear" w:color="auto" w:fill="auto"/>
        <w:jc w:val="center"/>
        <w:rPr>
          <w:rStyle w:val="Heading2"/>
          <w:b/>
          <w:color w:val="000000"/>
          <w:sz w:val="32"/>
        </w:rPr>
      </w:pPr>
      <w:r>
        <w:rPr>
          <w:rStyle w:val="Heading2"/>
          <w:b/>
          <w:color w:val="000000"/>
          <w:sz w:val="32"/>
        </w:rPr>
        <w:t>D.E.A.E.S.</w:t>
      </w:r>
    </w:p>
    <w:bookmarkEnd w:id="0"/>
    <w:p w14:paraId="413156CA" w14:textId="77777777" w:rsidR="006E7282" w:rsidRPr="004E368D" w:rsidRDefault="006E7282" w:rsidP="004E368D">
      <w:pPr>
        <w:pStyle w:val="Bodytext30"/>
        <w:shd w:val="clear" w:color="auto" w:fill="auto"/>
        <w:tabs>
          <w:tab w:val="left" w:pos="4541"/>
        </w:tabs>
        <w:spacing w:before="0" w:line="240" w:lineRule="auto"/>
        <w:rPr>
          <w:rStyle w:val="Bodytext3"/>
          <w:color w:val="000000"/>
          <w:sz w:val="20"/>
        </w:rPr>
      </w:pPr>
    </w:p>
    <w:p w14:paraId="26E4A1C2" w14:textId="77777777" w:rsidR="006E7282" w:rsidRPr="004E368D" w:rsidRDefault="006E7282" w:rsidP="004E368D">
      <w:pPr>
        <w:pStyle w:val="Bodytext30"/>
        <w:shd w:val="clear" w:color="auto" w:fill="auto"/>
        <w:tabs>
          <w:tab w:val="left" w:pos="4541"/>
        </w:tabs>
        <w:spacing w:before="0" w:line="240" w:lineRule="auto"/>
        <w:rPr>
          <w:rStyle w:val="Bodytext3"/>
          <w:color w:val="000000"/>
          <w:sz w:val="20"/>
        </w:rPr>
      </w:pPr>
    </w:p>
    <w:p w14:paraId="2C1E6891" w14:textId="2B91C616" w:rsidR="006E7282" w:rsidRPr="00516182" w:rsidRDefault="00516182" w:rsidP="00516182">
      <w:pPr>
        <w:pStyle w:val="Bodytext30"/>
        <w:shd w:val="clear" w:color="auto" w:fill="auto"/>
        <w:spacing w:before="0" w:line="240" w:lineRule="auto"/>
        <w:rPr>
          <w:rStyle w:val="Bodytext3"/>
          <w:color w:val="000000"/>
          <w:sz w:val="32"/>
          <w:szCs w:val="24"/>
        </w:rPr>
      </w:pPr>
      <w:r>
        <w:rPr>
          <w:rStyle w:val="Bodytext4"/>
          <w:color w:val="000000"/>
          <w:sz w:val="32"/>
          <w:szCs w:val="24"/>
        </w:rPr>
        <w:tab/>
      </w:r>
      <w:r w:rsidRPr="00516182">
        <w:rPr>
          <w:rStyle w:val="Bodytext4"/>
          <w:color w:val="000000"/>
          <w:sz w:val="32"/>
          <w:szCs w:val="24"/>
        </w:rPr>
        <w:t xml:space="preserve">□ </w:t>
      </w:r>
      <w:r w:rsidRPr="00516182">
        <w:rPr>
          <w:rStyle w:val="Bodytext4"/>
          <w:color w:val="000000"/>
          <w:sz w:val="28"/>
          <w:szCs w:val="24"/>
        </w:rPr>
        <w:t>en Formation Initiale</w:t>
      </w:r>
    </w:p>
    <w:p w14:paraId="201AF647" w14:textId="20F225EA" w:rsidR="00516182" w:rsidRPr="00516182" w:rsidRDefault="00516182" w:rsidP="00516182">
      <w:pPr>
        <w:pStyle w:val="Bodytext30"/>
        <w:shd w:val="clear" w:color="auto" w:fill="auto"/>
        <w:spacing w:before="0" w:line="240" w:lineRule="auto"/>
        <w:rPr>
          <w:rStyle w:val="Bodytext3"/>
          <w:color w:val="000000"/>
          <w:sz w:val="32"/>
          <w:szCs w:val="24"/>
        </w:rPr>
      </w:pPr>
      <w:r>
        <w:rPr>
          <w:rStyle w:val="Bodytext4"/>
          <w:color w:val="000000"/>
          <w:sz w:val="32"/>
          <w:szCs w:val="24"/>
        </w:rPr>
        <w:tab/>
      </w:r>
      <w:r w:rsidRPr="00516182">
        <w:rPr>
          <w:rStyle w:val="Bodytext4"/>
          <w:color w:val="000000"/>
          <w:sz w:val="32"/>
          <w:szCs w:val="24"/>
        </w:rPr>
        <w:t xml:space="preserve">□ </w:t>
      </w:r>
      <w:r w:rsidRPr="00516182">
        <w:rPr>
          <w:rStyle w:val="Bodytext4"/>
          <w:color w:val="000000"/>
          <w:sz w:val="28"/>
          <w:szCs w:val="24"/>
        </w:rPr>
        <w:t xml:space="preserve">en Formation </w:t>
      </w:r>
      <w:r>
        <w:rPr>
          <w:rStyle w:val="Bodytext4"/>
          <w:color w:val="000000"/>
          <w:sz w:val="28"/>
          <w:szCs w:val="24"/>
        </w:rPr>
        <w:t>Continue</w:t>
      </w:r>
    </w:p>
    <w:p w14:paraId="4566C9F3" w14:textId="2D578FF8" w:rsidR="00516182" w:rsidRPr="00516182" w:rsidRDefault="00516182" w:rsidP="00516182">
      <w:pPr>
        <w:pStyle w:val="Bodytext30"/>
        <w:shd w:val="clear" w:color="auto" w:fill="auto"/>
        <w:spacing w:before="0" w:line="240" w:lineRule="auto"/>
        <w:rPr>
          <w:rStyle w:val="Bodytext3"/>
          <w:color w:val="000000"/>
          <w:sz w:val="32"/>
          <w:szCs w:val="24"/>
        </w:rPr>
      </w:pPr>
      <w:r>
        <w:rPr>
          <w:rStyle w:val="Bodytext4"/>
          <w:color w:val="000000"/>
          <w:sz w:val="32"/>
          <w:szCs w:val="24"/>
        </w:rPr>
        <w:tab/>
      </w:r>
      <w:r w:rsidRPr="00516182">
        <w:rPr>
          <w:rStyle w:val="Bodytext4"/>
          <w:color w:val="000000"/>
          <w:sz w:val="32"/>
          <w:szCs w:val="24"/>
        </w:rPr>
        <w:t xml:space="preserve">□ </w:t>
      </w:r>
      <w:r w:rsidRPr="00516182">
        <w:rPr>
          <w:rStyle w:val="Bodytext4"/>
          <w:color w:val="000000"/>
          <w:sz w:val="28"/>
          <w:szCs w:val="24"/>
        </w:rPr>
        <w:t xml:space="preserve">en Formation </w:t>
      </w:r>
      <w:r>
        <w:rPr>
          <w:rStyle w:val="Bodytext4"/>
          <w:color w:val="000000"/>
          <w:sz w:val="28"/>
          <w:szCs w:val="24"/>
        </w:rPr>
        <w:t>par Apprentissage</w:t>
      </w:r>
    </w:p>
    <w:p w14:paraId="6E53FD5D" w14:textId="3490A0E0" w:rsidR="004E368D" w:rsidRDefault="004E368D" w:rsidP="004E368D">
      <w:pPr>
        <w:pStyle w:val="Bodytext30"/>
        <w:shd w:val="clear" w:color="auto" w:fill="auto"/>
        <w:tabs>
          <w:tab w:val="left" w:pos="4541"/>
        </w:tabs>
        <w:spacing w:before="0" w:line="240" w:lineRule="auto"/>
        <w:rPr>
          <w:rStyle w:val="Bodytext3"/>
          <w:color w:val="000000"/>
          <w:sz w:val="20"/>
        </w:rPr>
      </w:pPr>
    </w:p>
    <w:p w14:paraId="79906C1E" w14:textId="77777777" w:rsidR="004E368D" w:rsidRDefault="004E368D" w:rsidP="004E368D">
      <w:pPr>
        <w:pStyle w:val="Bodytext30"/>
        <w:shd w:val="clear" w:color="auto" w:fill="auto"/>
        <w:tabs>
          <w:tab w:val="left" w:pos="4541"/>
        </w:tabs>
        <w:spacing w:before="0" w:line="240" w:lineRule="auto"/>
        <w:rPr>
          <w:rStyle w:val="Bodytext3"/>
          <w:color w:val="000000"/>
          <w:sz w:val="20"/>
        </w:rPr>
      </w:pPr>
    </w:p>
    <w:p w14:paraId="62E6AFF4" w14:textId="4F7DA1F1" w:rsidR="001A4F7B" w:rsidRDefault="00722FB2" w:rsidP="00516182">
      <w:pPr>
        <w:pStyle w:val="Bodytext40"/>
        <w:shd w:val="clear" w:color="auto" w:fill="auto"/>
        <w:tabs>
          <w:tab w:val="left" w:leader="dot" w:pos="4830"/>
        </w:tabs>
        <w:spacing w:before="0" w:line="360" w:lineRule="auto"/>
        <w:ind w:left="520"/>
        <w:rPr>
          <w:rStyle w:val="Bodytext4"/>
          <w:color w:val="000000"/>
        </w:rPr>
      </w:pPr>
      <w:r>
        <w:rPr>
          <w:rStyle w:val="Bodytext4"/>
          <w:color w:val="000000"/>
        </w:rPr>
        <w:t>N</w:t>
      </w:r>
      <w:r w:rsidR="00B97B9C">
        <w:rPr>
          <w:rStyle w:val="Bodytext4"/>
          <w:color w:val="000000"/>
        </w:rPr>
        <w:t>OM</w:t>
      </w:r>
      <w:r w:rsidR="00B97B9C">
        <w:rPr>
          <w:rStyle w:val="Bodytext4"/>
          <w:color w:val="000000"/>
        </w:rPr>
        <w:tab/>
        <w:t>Prénom (s)</w:t>
      </w:r>
      <w:r w:rsidR="004E368D" w:rsidRPr="004E368D">
        <w:rPr>
          <w:rStyle w:val="Bodytext4"/>
          <w:color w:val="000000"/>
        </w:rPr>
        <w:t xml:space="preserve"> </w:t>
      </w:r>
      <w:r w:rsidR="004E368D">
        <w:rPr>
          <w:rStyle w:val="Bodytext4"/>
          <w:color w:val="000000"/>
        </w:rPr>
        <w:t>………………………………………</w:t>
      </w:r>
      <w:r w:rsidR="001A4F7B">
        <w:rPr>
          <w:rStyle w:val="Bodytext4"/>
          <w:color w:val="000000"/>
        </w:rPr>
        <w:t>.</w:t>
      </w:r>
    </w:p>
    <w:p w14:paraId="7E59E9B9" w14:textId="313CFAF1" w:rsidR="0079383F" w:rsidRDefault="00B97B9C" w:rsidP="00516182">
      <w:pPr>
        <w:pStyle w:val="Bodytext40"/>
        <w:shd w:val="clear" w:color="auto" w:fill="auto"/>
        <w:tabs>
          <w:tab w:val="left" w:leader="dot" w:pos="4830"/>
        </w:tabs>
        <w:spacing w:before="0" w:line="360" w:lineRule="auto"/>
        <w:ind w:left="520"/>
      </w:pPr>
      <w:r>
        <w:rPr>
          <w:rStyle w:val="Bodytext4"/>
          <w:color w:val="000000"/>
        </w:rPr>
        <w:t>Nom de jeune fille</w:t>
      </w:r>
      <w:r w:rsidR="001A4F7B">
        <w:rPr>
          <w:rStyle w:val="Bodytext4"/>
          <w:color w:val="000000"/>
        </w:rPr>
        <w:t>……………………………………………………………………………….</w:t>
      </w:r>
    </w:p>
    <w:p w14:paraId="5A684EAC" w14:textId="55454DBB" w:rsidR="0079383F" w:rsidRDefault="001A4F7B" w:rsidP="00516182">
      <w:pPr>
        <w:pStyle w:val="Bodytext40"/>
        <w:shd w:val="clear" w:color="auto" w:fill="auto"/>
        <w:spacing w:before="0" w:line="360" w:lineRule="auto"/>
        <w:ind w:left="520"/>
      </w:pPr>
      <w:r>
        <w:rPr>
          <w:rStyle w:val="Bodytext4"/>
          <w:color w:val="000000"/>
        </w:rPr>
        <w:t>Nationalité……………………………………........................................................................</w:t>
      </w:r>
    </w:p>
    <w:p w14:paraId="6E9F0F0C" w14:textId="10541F0F" w:rsidR="0079383F" w:rsidRDefault="00B97B9C" w:rsidP="00516182">
      <w:pPr>
        <w:pStyle w:val="Bodytext40"/>
        <w:shd w:val="clear" w:color="auto" w:fill="auto"/>
        <w:tabs>
          <w:tab w:val="left" w:leader="dot" w:pos="4830"/>
          <w:tab w:val="left" w:leader="dot" w:pos="6213"/>
        </w:tabs>
        <w:spacing w:before="0" w:line="360" w:lineRule="auto"/>
        <w:ind w:left="520"/>
      </w:pPr>
      <w:r>
        <w:rPr>
          <w:rStyle w:val="Bodytext4"/>
          <w:color w:val="000000"/>
        </w:rPr>
        <w:t>Né (e) le</w:t>
      </w:r>
      <w:r>
        <w:rPr>
          <w:rStyle w:val="Bodytext4"/>
          <w:color w:val="000000"/>
        </w:rPr>
        <w:tab/>
        <w:t xml:space="preserve"> à</w:t>
      </w:r>
      <w:r w:rsidR="001A4F7B">
        <w:rPr>
          <w:rStyle w:val="Bodytext4"/>
          <w:color w:val="000000"/>
        </w:rPr>
        <w:t>……………………………………………...……</w:t>
      </w:r>
    </w:p>
    <w:p w14:paraId="67113525" w14:textId="7816E3BA" w:rsidR="0079383F" w:rsidRDefault="00B97B9C" w:rsidP="00516182">
      <w:pPr>
        <w:pStyle w:val="Bodytext40"/>
        <w:shd w:val="clear" w:color="auto" w:fill="auto"/>
        <w:spacing w:before="0" w:line="360" w:lineRule="auto"/>
        <w:ind w:left="520"/>
        <w:rPr>
          <w:rStyle w:val="Bodytext4"/>
          <w:color w:val="000000"/>
        </w:rPr>
      </w:pPr>
      <w:r>
        <w:rPr>
          <w:rStyle w:val="Bodytext4"/>
          <w:color w:val="000000"/>
        </w:rPr>
        <w:t>Département ou pays de naissance</w:t>
      </w:r>
      <w:r w:rsidR="001A4F7B">
        <w:rPr>
          <w:rStyle w:val="Bodytext4"/>
          <w:color w:val="000000"/>
        </w:rPr>
        <w:t>………………………………………………………......</w:t>
      </w:r>
    </w:p>
    <w:p w14:paraId="6FCB96E5" w14:textId="3FAD6175" w:rsidR="00D11C0D" w:rsidRDefault="00D11C0D" w:rsidP="00516182">
      <w:pPr>
        <w:pStyle w:val="Bodytext40"/>
        <w:shd w:val="clear" w:color="auto" w:fill="auto"/>
        <w:spacing w:before="0" w:line="360" w:lineRule="auto"/>
        <w:ind w:left="520"/>
      </w:pPr>
      <w:r>
        <w:t>Numéro Séc. Soc : _   _ _   _ _   _ _   _ _ _   _ _ _   (_ _)</w:t>
      </w:r>
    </w:p>
    <w:p w14:paraId="1A30BAF7" w14:textId="663DCE0E" w:rsidR="0079383F" w:rsidRDefault="00B97B9C" w:rsidP="00516182">
      <w:pPr>
        <w:pStyle w:val="Bodytext40"/>
        <w:shd w:val="clear" w:color="auto" w:fill="auto"/>
        <w:spacing w:before="0" w:line="360" w:lineRule="auto"/>
        <w:ind w:left="520"/>
      </w:pPr>
      <w:r>
        <w:rPr>
          <w:rStyle w:val="Bodytext4"/>
          <w:color w:val="000000"/>
        </w:rPr>
        <w:t>Adresse personnelle</w:t>
      </w:r>
      <w:r w:rsidR="001A4F7B">
        <w:rPr>
          <w:rStyle w:val="Bodytext4"/>
          <w:color w:val="000000"/>
        </w:rPr>
        <w:t>…………………………………………………………………………….</w:t>
      </w:r>
    </w:p>
    <w:p w14:paraId="244D7669" w14:textId="38852088" w:rsidR="001A4F7B" w:rsidRDefault="00B97B9C" w:rsidP="00516182">
      <w:pPr>
        <w:pStyle w:val="Bodytext40"/>
        <w:shd w:val="clear" w:color="auto" w:fill="auto"/>
        <w:tabs>
          <w:tab w:val="left" w:leader="dot" w:pos="4077"/>
        </w:tabs>
        <w:spacing w:before="0" w:line="360" w:lineRule="auto"/>
        <w:ind w:left="520"/>
        <w:rPr>
          <w:rStyle w:val="Bodytext4"/>
          <w:color w:val="000000"/>
        </w:rPr>
      </w:pPr>
      <w:r>
        <w:rPr>
          <w:rStyle w:val="Bodytext4"/>
          <w:color w:val="000000"/>
        </w:rPr>
        <w:t>Code postal</w:t>
      </w:r>
      <w:r>
        <w:rPr>
          <w:rStyle w:val="Bodytext4"/>
          <w:color w:val="000000"/>
        </w:rPr>
        <w:tab/>
        <w:t xml:space="preserve"> Ville</w:t>
      </w:r>
      <w:r w:rsidR="001A4F7B">
        <w:rPr>
          <w:rStyle w:val="Bodytext4"/>
          <w:color w:val="000000"/>
        </w:rPr>
        <w:t>………………………………………………………..</w:t>
      </w:r>
    </w:p>
    <w:p w14:paraId="2C6C6D3B" w14:textId="7787F4D0" w:rsidR="0079383F" w:rsidRDefault="00B97B9C" w:rsidP="00516182">
      <w:pPr>
        <w:pStyle w:val="Bodytext40"/>
        <w:shd w:val="clear" w:color="auto" w:fill="auto"/>
        <w:tabs>
          <w:tab w:val="left" w:leader="dot" w:pos="4077"/>
        </w:tabs>
        <w:spacing w:before="0" w:line="360" w:lineRule="auto"/>
        <w:ind w:left="520"/>
      </w:pPr>
      <w:r>
        <w:rPr>
          <w:rStyle w:val="Bodytext4"/>
          <w:color w:val="000000"/>
        </w:rPr>
        <w:t>Téléphone</w:t>
      </w:r>
      <w:r>
        <w:rPr>
          <w:rStyle w:val="Bodytext4"/>
          <w:color w:val="000000"/>
        </w:rPr>
        <w:tab/>
        <w:t xml:space="preserve"> Portable</w:t>
      </w:r>
      <w:r>
        <w:rPr>
          <w:rStyle w:val="Bodytext4"/>
          <w:color w:val="000000"/>
        </w:rPr>
        <w:tab/>
      </w:r>
      <w:r w:rsidR="001A4F7B">
        <w:rPr>
          <w:rStyle w:val="Bodytext4"/>
          <w:color w:val="000000"/>
        </w:rPr>
        <w:t>…………………………………………………...</w:t>
      </w:r>
    </w:p>
    <w:p w14:paraId="56A732F8" w14:textId="70B58880" w:rsidR="0079383F" w:rsidRDefault="00B97B9C" w:rsidP="00516182">
      <w:pPr>
        <w:pStyle w:val="Bodytext40"/>
        <w:shd w:val="clear" w:color="auto" w:fill="auto"/>
        <w:tabs>
          <w:tab w:val="left" w:leader="dot" w:pos="6213"/>
        </w:tabs>
        <w:spacing w:before="0" w:after="401" w:line="360" w:lineRule="auto"/>
        <w:ind w:left="520"/>
      </w:pPr>
      <w:r>
        <w:rPr>
          <w:rStyle w:val="Bodytext4"/>
          <w:color w:val="000000"/>
        </w:rPr>
        <w:t>E MAIL</w:t>
      </w:r>
      <w:r>
        <w:rPr>
          <w:rStyle w:val="Bodytext4"/>
          <w:color w:val="000000"/>
        </w:rPr>
        <w:tab/>
        <w:t>@</w:t>
      </w:r>
      <w:r w:rsidR="001A4F7B">
        <w:rPr>
          <w:rStyle w:val="Bodytext4"/>
          <w:color w:val="000000"/>
        </w:rPr>
        <w:t>...................................................</w:t>
      </w:r>
    </w:p>
    <w:p w14:paraId="675B3952" w14:textId="77777777" w:rsidR="0079383F" w:rsidRDefault="00B97B9C" w:rsidP="00516182">
      <w:pPr>
        <w:pStyle w:val="Bodytext40"/>
        <w:shd w:val="clear" w:color="auto" w:fill="auto"/>
        <w:spacing w:before="0" w:after="8" w:line="360" w:lineRule="auto"/>
        <w:ind w:left="520"/>
      </w:pPr>
      <w:r>
        <w:rPr>
          <w:rStyle w:val="Bodytext4"/>
          <w:color w:val="000000"/>
        </w:rPr>
        <w:t>Situation actuelle :</w:t>
      </w:r>
    </w:p>
    <w:p w14:paraId="26FEE46B" w14:textId="77777777" w:rsidR="00516182" w:rsidRPr="00516182" w:rsidRDefault="00B97B9C" w:rsidP="00516182">
      <w:pPr>
        <w:pStyle w:val="Bodytext40"/>
        <w:numPr>
          <w:ilvl w:val="0"/>
          <w:numId w:val="1"/>
        </w:numPr>
        <w:shd w:val="clear" w:color="auto" w:fill="auto"/>
        <w:tabs>
          <w:tab w:val="left" w:pos="1477"/>
          <w:tab w:val="left" w:pos="3710"/>
        </w:tabs>
        <w:spacing w:before="0" w:line="360" w:lineRule="auto"/>
        <w:ind w:left="1080"/>
        <w:rPr>
          <w:rStyle w:val="Bodytext4"/>
        </w:rPr>
      </w:pPr>
      <w:r>
        <w:rPr>
          <w:rStyle w:val="Bodytext4"/>
          <w:color w:val="000000"/>
        </w:rPr>
        <w:t>Etudiant</w:t>
      </w:r>
      <w:r>
        <w:rPr>
          <w:rStyle w:val="Bodytext4"/>
          <w:color w:val="000000"/>
        </w:rPr>
        <w:tab/>
      </w:r>
      <w:r w:rsidRPr="00722FB2">
        <w:rPr>
          <w:rStyle w:val="Bodytext4"/>
          <w:color w:val="000000"/>
          <w:sz w:val="32"/>
        </w:rPr>
        <w:t>□</w:t>
      </w:r>
      <w:r>
        <w:rPr>
          <w:rStyle w:val="Bodytext4"/>
          <w:color w:val="000000"/>
        </w:rPr>
        <w:t xml:space="preserve"> Salarié</w:t>
      </w:r>
      <w:r w:rsidR="00516182">
        <w:rPr>
          <w:rStyle w:val="Bodytext4"/>
          <w:color w:val="000000"/>
        </w:rPr>
        <w:t xml:space="preserve"> </w:t>
      </w:r>
      <w:r w:rsidR="00516182">
        <w:rPr>
          <w:rStyle w:val="Bodytext4"/>
          <w:color w:val="000000"/>
        </w:rPr>
        <w:tab/>
        <w:t>Nom et Adresse Employeur……………………</w:t>
      </w:r>
    </w:p>
    <w:p w14:paraId="31B2E7D7" w14:textId="30166D5F" w:rsidR="0079383F" w:rsidRDefault="00516182" w:rsidP="00516182">
      <w:pPr>
        <w:pStyle w:val="Bodytext40"/>
        <w:shd w:val="clear" w:color="auto" w:fill="auto"/>
        <w:tabs>
          <w:tab w:val="left" w:pos="1477"/>
          <w:tab w:val="left" w:pos="3710"/>
        </w:tabs>
        <w:spacing w:before="0" w:line="360" w:lineRule="auto"/>
        <w:ind w:left="1080"/>
      </w:pPr>
      <w:r>
        <w:rPr>
          <w:rStyle w:val="Bodytext4"/>
          <w:color w:val="000000"/>
        </w:rPr>
        <w:tab/>
      </w:r>
      <w:r>
        <w:rPr>
          <w:rStyle w:val="Bodytext4"/>
          <w:color w:val="000000"/>
        </w:rPr>
        <w:tab/>
      </w:r>
      <w:r>
        <w:rPr>
          <w:rStyle w:val="Bodytext4"/>
          <w:color w:val="000000"/>
        </w:rPr>
        <w:tab/>
      </w:r>
      <w:r>
        <w:rPr>
          <w:rStyle w:val="Bodytext4"/>
          <w:color w:val="000000"/>
        </w:rPr>
        <w:tab/>
        <w:t xml:space="preserve">…………………………………………………….  </w:t>
      </w:r>
    </w:p>
    <w:p w14:paraId="3774EFE8" w14:textId="783A0E26" w:rsidR="0079383F" w:rsidRDefault="00B97B9C" w:rsidP="00516182">
      <w:pPr>
        <w:pStyle w:val="Bodytext40"/>
        <w:numPr>
          <w:ilvl w:val="0"/>
          <w:numId w:val="1"/>
        </w:numPr>
        <w:shd w:val="clear" w:color="auto" w:fill="auto"/>
        <w:tabs>
          <w:tab w:val="left" w:pos="1477"/>
          <w:tab w:val="left" w:pos="3710"/>
          <w:tab w:val="left" w:pos="5093"/>
        </w:tabs>
        <w:spacing w:before="0" w:line="360" w:lineRule="auto"/>
        <w:ind w:left="1080"/>
      </w:pPr>
      <w:r>
        <w:rPr>
          <w:rStyle w:val="Bodytext4"/>
          <w:color w:val="000000"/>
        </w:rPr>
        <w:t>Sans emploi:</w:t>
      </w:r>
      <w:r>
        <w:rPr>
          <w:rStyle w:val="Bodytext4"/>
          <w:color w:val="000000"/>
        </w:rPr>
        <w:tab/>
        <w:t xml:space="preserve">oui </w:t>
      </w:r>
      <w:r w:rsidRPr="00722FB2">
        <w:rPr>
          <w:rStyle w:val="Bodytext4"/>
          <w:color w:val="000000"/>
          <w:sz w:val="32"/>
        </w:rPr>
        <w:t>□</w:t>
      </w:r>
      <w:r>
        <w:rPr>
          <w:rStyle w:val="Bodytext4"/>
          <w:color w:val="000000"/>
        </w:rPr>
        <w:tab/>
        <w:t xml:space="preserve">non </w:t>
      </w:r>
      <w:r w:rsidR="00722FB2">
        <w:rPr>
          <w:rStyle w:val="Bodytext4"/>
          <w:color w:val="000000"/>
        </w:rPr>
        <w:t xml:space="preserve"> </w:t>
      </w:r>
      <w:r w:rsidRPr="00722FB2">
        <w:rPr>
          <w:rStyle w:val="Bodytext4"/>
          <w:color w:val="000000"/>
          <w:sz w:val="32"/>
        </w:rPr>
        <w:t>□</w:t>
      </w:r>
    </w:p>
    <w:p w14:paraId="1C247817" w14:textId="74D404D7" w:rsidR="0079383F" w:rsidRDefault="00B97B9C" w:rsidP="00516182">
      <w:pPr>
        <w:pStyle w:val="Bodytext40"/>
        <w:shd w:val="clear" w:color="auto" w:fill="auto"/>
        <w:spacing w:before="0" w:line="360" w:lineRule="auto"/>
        <w:ind w:left="1080"/>
      </w:pPr>
      <w:r>
        <w:rPr>
          <w:rStyle w:val="Bodytext4"/>
          <w:color w:val="000000"/>
        </w:rPr>
        <w:t>Si oui Inscrit (e) à POLE EMPLOI depuis le :</w:t>
      </w:r>
      <w:r w:rsidR="00722FB2">
        <w:rPr>
          <w:rStyle w:val="Bodytext4"/>
          <w:color w:val="000000"/>
        </w:rPr>
        <w:t>…………………………………………</w:t>
      </w:r>
    </w:p>
    <w:p w14:paraId="3E1FD7E8" w14:textId="3AD8B865" w:rsidR="0079383F" w:rsidRDefault="00B97B9C" w:rsidP="00516182">
      <w:pPr>
        <w:pStyle w:val="Bodytext40"/>
        <w:shd w:val="clear" w:color="auto" w:fill="auto"/>
        <w:spacing w:before="0" w:line="360" w:lineRule="auto"/>
        <w:ind w:left="1080"/>
      </w:pPr>
      <w:r>
        <w:rPr>
          <w:rStyle w:val="Bodytext4"/>
          <w:color w:val="000000"/>
        </w:rPr>
        <w:t>I</w:t>
      </w:r>
      <w:r w:rsidR="00722FB2">
        <w:rPr>
          <w:rStyle w:val="Bodytext4"/>
          <w:color w:val="000000"/>
        </w:rPr>
        <w:t>dentifiant demandeur d'emploi :……………………………………………………….</w:t>
      </w:r>
    </w:p>
    <w:p w14:paraId="66AAB90B" w14:textId="77777777" w:rsidR="0079383F" w:rsidRDefault="00B97B9C" w:rsidP="00516182">
      <w:pPr>
        <w:pStyle w:val="Bodytext40"/>
        <w:shd w:val="clear" w:color="auto" w:fill="auto"/>
        <w:spacing w:before="0" w:line="360" w:lineRule="auto"/>
        <w:ind w:left="1080"/>
      </w:pPr>
      <w:r>
        <w:rPr>
          <w:rStyle w:val="Bodytext4"/>
          <w:color w:val="000000"/>
        </w:rPr>
        <w:t xml:space="preserve">Bénéficiaire indemnité chômage : </w:t>
      </w:r>
      <w:r w:rsidRPr="00722FB2">
        <w:rPr>
          <w:rStyle w:val="Bodytext4"/>
          <w:color w:val="000000"/>
          <w:sz w:val="32"/>
        </w:rPr>
        <w:t>□</w:t>
      </w:r>
      <w:r>
        <w:rPr>
          <w:rStyle w:val="Bodytext4"/>
          <w:color w:val="000000"/>
        </w:rPr>
        <w:t xml:space="preserve"> oui </w:t>
      </w:r>
      <w:r w:rsidRPr="00722FB2">
        <w:rPr>
          <w:rStyle w:val="Bodytext4"/>
          <w:color w:val="000000"/>
          <w:sz w:val="32"/>
        </w:rPr>
        <w:t>□</w:t>
      </w:r>
      <w:r>
        <w:rPr>
          <w:rStyle w:val="Bodytext4"/>
          <w:color w:val="000000"/>
        </w:rPr>
        <w:t xml:space="preserve"> non</w:t>
      </w:r>
    </w:p>
    <w:p w14:paraId="3E89CC10" w14:textId="54883B78" w:rsidR="0079383F" w:rsidRDefault="00B97B9C" w:rsidP="00516182">
      <w:pPr>
        <w:pStyle w:val="Bodytext40"/>
        <w:shd w:val="clear" w:color="auto" w:fill="auto"/>
        <w:tabs>
          <w:tab w:val="left" w:leader="underscore" w:pos="6698"/>
        </w:tabs>
        <w:spacing w:before="0" w:after="351" w:line="360" w:lineRule="auto"/>
        <w:ind w:left="3180"/>
      </w:pPr>
      <w:r>
        <w:rPr>
          <w:rStyle w:val="Bodytext4"/>
          <w:color w:val="000000"/>
        </w:rPr>
        <w:t>si oui jusqu'à quelle date : /</w:t>
      </w:r>
      <w:r>
        <w:rPr>
          <w:rStyle w:val="Bodytext4"/>
          <w:color w:val="000000"/>
        </w:rPr>
        <w:tab/>
        <w:t>/</w:t>
      </w:r>
      <w:r w:rsidR="00722FB2">
        <w:rPr>
          <w:rStyle w:val="Bodytext4"/>
          <w:color w:val="000000"/>
        </w:rPr>
        <w:t>____</w:t>
      </w:r>
      <w:r>
        <w:rPr>
          <w:rStyle w:val="Bodytext4"/>
          <w:color w:val="000000"/>
        </w:rPr>
        <w:t>/</w:t>
      </w:r>
      <w:r w:rsidR="00722FB2">
        <w:rPr>
          <w:rStyle w:val="Bodytext4"/>
          <w:color w:val="000000"/>
        </w:rPr>
        <w:t>________</w:t>
      </w:r>
      <w:r>
        <w:rPr>
          <w:rStyle w:val="Bodytext4"/>
          <w:color w:val="000000"/>
        </w:rPr>
        <w:t>/</w:t>
      </w:r>
    </w:p>
    <w:p w14:paraId="47665F53" w14:textId="77777777" w:rsidR="0079383F" w:rsidRDefault="00B97B9C" w:rsidP="00516182">
      <w:pPr>
        <w:pStyle w:val="Bodytext40"/>
        <w:shd w:val="clear" w:color="auto" w:fill="auto"/>
        <w:tabs>
          <w:tab w:val="left" w:pos="8386"/>
        </w:tabs>
        <w:spacing w:before="0" w:line="360" w:lineRule="auto"/>
        <w:ind w:left="1080"/>
      </w:pPr>
      <w:r>
        <w:rPr>
          <w:rStyle w:val="Bodytext4"/>
          <w:color w:val="000000"/>
        </w:rPr>
        <w:t>Avez-vous déjà bénéficié d'aménagement d'épreuve d'examen*</w:t>
      </w:r>
      <w:r>
        <w:rPr>
          <w:rStyle w:val="Bodytext4"/>
          <w:color w:val="000000"/>
        </w:rPr>
        <w:tab/>
        <w:t>□ oui □ non</w:t>
      </w:r>
    </w:p>
    <w:p w14:paraId="3D63C101" w14:textId="77777777" w:rsidR="0079383F" w:rsidRDefault="00B97B9C" w:rsidP="00516182">
      <w:pPr>
        <w:pStyle w:val="Bodytext40"/>
        <w:shd w:val="clear" w:color="auto" w:fill="auto"/>
        <w:tabs>
          <w:tab w:val="left" w:pos="8386"/>
        </w:tabs>
        <w:spacing w:before="0" w:line="360" w:lineRule="auto"/>
        <w:ind w:left="1080"/>
      </w:pPr>
      <w:r>
        <w:rPr>
          <w:rStyle w:val="Bodytext4"/>
          <w:color w:val="000000"/>
        </w:rPr>
        <w:t>Avez-vous une reconnaissance RQTH*</w:t>
      </w:r>
      <w:r>
        <w:rPr>
          <w:rStyle w:val="Bodytext4"/>
          <w:color w:val="000000"/>
        </w:rPr>
        <w:tab/>
        <w:t>□ oui □ non</w:t>
      </w:r>
    </w:p>
    <w:p w14:paraId="36F012A3" w14:textId="77777777" w:rsidR="0079383F" w:rsidRDefault="00B97B9C" w:rsidP="00516182">
      <w:pPr>
        <w:pStyle w:val="Bodytext50"/>
        <w:shd w:val="clear" w:color="auto" w:fill="auto"/>
        <w:spacing w:line="360" w:lineRule="auto"/>
        <w:ind w:left="1080"/>
        <w:sectPr w:rsidR="0079383F" w:rsidSect="00722FB2">
          <w:footerReference w:type="even" r:id="rId12"/>
          <w:footerReference w:type="default" r:id="rId13"/>
          <w:pgSz w:w="11900" w:h="16840"/>
          <w:pgMar w:top="401" w:right="1292" w:bottom="568" w:left="586" w:header="0" w:footer="227" w:gutter="0"/>
          <w:cols w:space="720"/>
          <w:noEndnote/>
          <w:docGrid w:linePitch="360"/>
        </w:sectPr>
      </w:pPr>
      <w:r>
        <w:rPr>
          <w:rStyle w:val="Bodytext5"/>
          <w:color w:val="000000"/>
        </w:rPr>
        <w:t>* Réponse non obligatoire</w:t>
      </w:r>
    </w:p>
    <w:p w14:paraId="199E018F" w14:textId="77777777" w:rsidR="001F0DF1" w:rsidRPr="00F57817" w:rsidRDefault="001F0DF1" w:rsidP="00F57817">
      <w:pPr>
        <w:pStyle w:val="Heading10"/>
        <w:keepNext/>
        <w:keepLines/>
        <w:shd w:val="clear" w:color="auto" w:fill="auto"/>
        <w:spacing w:after="0" w:line="240" w:lineRule="auto"/>
        <w:ind w:left="1740"/>
        <w:rPr>
          <w:rStyle w:val="Heading1"/>
          <w:b/>
          <w:bCs/>
          <w:color w:val="000000"/>
          <w:sz w:val="20"/>
        </w:rPr>
      </w:pPr>
      <w:bookmarkStart w:id="1" w:name="bookmark1"/>
    </w:p>
    <w:p w14:paraId="3307D7CC" w14:textId="77777777" w:rsidR="0079383F" w:rsidRPr="001F0DF1" w:rsidRDefault="00B97B9C">
      <w:pPr>
        <w:pStyle w:val="Heading10"/>
        <w:keepNext/>
        <w:keepLines/>
        <w:shd w:val="clear" w:color="auto" w:fill="auto"/>
        <w:spacing w:after="402"/>
        <w:ind w:left="1740"/>
        <w:rPr>
          <w:sz w:val="28"/>
        </w:rPr>
      </w:pPr>
      <w:r w:rsidRPr="001F0DF1">
        <w:rPr>
          <w:rStyle w:val="Heading1"/>
          <w:b/>
          <w:bCs/>
          <w:color w:val="000000"/>
          <w:sz w:val="28"/>
        </w:rPr>
        <w:t>FORMATION ANTERIEURE A VOTRE CANDIDATURE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9"/>
        <w:gridCol w:w="1613"/>
        <w:gridCol w:w="3490"/>
      </w:tblGrid>
      <w:tr w:rsidR="0079383F" w14:paraId="72964C8B" w14:textId="77777777" w:rsidTr="001F0DF1">
        <w:trPr>
          <w:trHeight w:hRule="exact" w:val="677"/>
          <w:jc w:val="center"/>
        </w:trPr>
        <w:tc>
          <w:tcPr>
            <w:tcW w:w="4829" w:type="dxa"/>
            <w:shd w:val="clear" w:color="auto" w:fill="FFFFFF"/>
            <w:vAlign w:val="center"/>
          </w:tcPr>
          <w:p w14:paraId="4EEE8C1E" w14:textId="77777777" w:rsidR="0079383F" w:rsidRDefault="00B97B9C">
            <w:pPr>
              <w:pStyle w:val="Bodytext21"/>
              <w:framePr w:w="9931" w:wrap="notBeside" w:vAnchor="text" w:hAnchor="text" w:xAlign="center" w:y="1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Diplômes</w:t>
            </w:r>
          </w:p>
        </w:tc>
        <w:tc>
          <w:tcPr>
            <w:tcW w:w="1613" w:type="dxa"/>
            <w:shd w:val="clear" w:color="auto" w:fill="FFFFFF"/>
            <w:vAlign w:val="bottom"/>
          </w:tcPr>
          <w:p w14:paraId="30824107" w14:textId="77777777" w:rsidR="0079383F" w:rsidRDefault="00B97B9C">
            <w:pPr>
              <w:pStyle w:val="Bodytext21"/>
              <w:framePr w:w="9931" w:wrap="notBeside" w:vAnchor="text" w:hAnchor="text" w:xAlign="center" w:y="1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Date</w:t>
            </w:r>
          </w:p>
          <w:p w14:paraId="10057320" w14:textId="77777777" w:rsidR="0079383F" w:rsidRDefault="00B97B9C">
            <w:pPr>
              <w:pStyle w:val="Bodytext21"/>
              <w:framePr w:w="9931" w:wrap="notBeside" w:vAnchor="text" w:hAnchor="text" w:xAlign="center" w:y="1"/>
              <w:shd w:val="clear" w:color="auto" w:fill="auto"/>
              <w:spacing w:after="0" w:line="268" w:lineRule="exact"/>
              <w:ind w:left="160" w:firstLine="0"/>
            </w:pPr>
            <w:r>
              <w:rPr>
                <w:rStyle w:val="Bodytext212pt"/>
                <w:color w:val="000000"/>
              </w:rPr>
              <w:t>d'obtention</w:t>
            </w:r>
          </w:p>
        </w:tc>
        <w:tc>
          <w:tcPr>
            <w:tcW w:w="3490" w:type="dxa"/>
            <w:shd w:val="clear" w:color="auto" w:fill="FFFFFF"/>
            <w:vAlign w:val="center"/>
          </w:tcPr>
          <w:p w14:paraId="3C1E5456" w14:textId="77777777" w:rsidR="0079383F" w:rsidRDefault="00B97B9C">
            <w:pPr>
              <w:pStyle w:val="Bodytext21"/>
              <w:framePr w:w="9931" w:wrap="notBeside" w:vAnchor="text" w:hAnchor="text" w:xAlign="center" w:y="1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Etablissement</w:t>
            </w:r>
          </w:p>
        </w:tc>
      </w:tr>
      <w:tr w:rsidR="0079383F" w14:paraId="2AB60531" w14:textId="77777777" w:rsidTr="001F0DF1">
        <w:trPr>
          <w:trHeight w:hRule="exact" w:val="336"/>
          <w:jc w:val="center"/>
        </w:trPr>
        <w:tc>
          <w:tcPr>
            <w:tcW w:w="4829" w:type="dxa"/>
            <w:shd w:val="clear" w:color="auto" w:fill="FFFFFF"/>
            <w:vAlign w:val="bottom"/>
          </w:tcPr>
          <w:p w14:paraId="0B036084" w14:textId="77777777" w:rsidR="0079383F" w:rsidRDefault="00B97B9C">
            <w:pPr>
              <w:pStyle w:val="Bodytext21"/>
              <w:framePr w:w="9931" w:wrap="notBeside" w:vAnchor="text" w:hAnchor="text" w:xAlign="center" w:y="1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0"/>
                <w:color w:val="000000"/>
              </w:rPr>
              <w:t>D.E. d'Aide-Soignant</w:t>
            </w:r>
          </w:p>
        </w:tc>
        <w:tc>
          <w:tcPr>
            <w:tcW w:w="1613" w:type="dxa"/>
            <w:shd w:val="clear" w:color="auto" w:fill="FFFFFF"/>
          </w:tcPr>
          <w:p w14:paraId="1B9A70B6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90" w:type="dxa"/>
            <w:shd w:val="clear" w:color="auto" w:fill="FFFFFF"/>
          </w:tcPr>
          <w:p w14:paraId="0EE2B7E8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383F" w14:paraId="7B5A81DA" w14:textId="77777777" w:rsidTr="001F0DF1">
        <w:trPr>
          <w:trHeight w:hRule="exact" w:val="331"/>
          <w:jc w:val="center"/>
        </w:trPr>
        <w:tc>
          <w:tcPr>
            <w:tcW w:w="4829" w:type="dxa"/>
            <w:shd w:val="clear" w:color="auto" w:fill="FFFFFF"/>
          </w:tcPr>
          <w:p w14:paraId="23F1EE56" w14:textId="77777777" w:rsidR="0079383F" w:rsidRDefault="00B97B9C">
            <w:pPr>
              <w:pStyle w:val="Bodytext21"/>
              <w:framePr w:w="9931" w:wrap="notBeside" w:vAnchor="text" w:hAnchor="text" w:xAlign="center" w:y="1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0"/>
                <w:color w:val="000000"/>
              </w:rPr>
              <w:t>D.E. d'Assistant Familial</w:t>
            </w:r>
          </w:p>
        </w:tc>
        <w:tc>
          <w:tcPr>
            <w:tcW w:w="1613" w:type="dxa"/>
            <w:shd w:val="clear" w:color="auto" w:fill="FFFFFF"/>
          </w:tcPr>
          <w:p w14:paraId="1351224D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90" w:type="dxa"/>
            <w:shd w:val="clear" w:color="auto" w:fill="FFFFFF"/>
          </w:tcPr>
          <w:p w14:paraId="2A9D9B45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383F" w14:paraId="1C02F2B3" w14:textId="77777777" w:rsidTr="001F0DF1">
        <w:trPr>
          <w:trHeight w:hRule="exact" w:val="341"/>
          <w:jc w:val="center"/>
        </w:trPr>
        <w:tc>
          <w:tcPr>
            <w:tcW w:w="4829" w:type="dxa"/>
            <w:shd w:val="clear" w:color="auto" w:fill="FFFFFF"/>
          </w:tcPr>
          <w:p w14:paraId="5A347597" w14:textId="77777777" w:rsidR="0079383F" w:rsidRDefault="00B97B9C">
            <w:pPr>
              <w:pStyle w:val="Bodytext21"/>
              <w:framePr w:w="9931" w:wrap="notBeside" w:vAnchor="text" w:hAnchor="text" w:xAlign="center" w:y="1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0"/>
                <w:color w:val="000000"/>
              </w:rPr>
              <w:t>D.P. d'Auxiliaire de Puériculture</w:t>
            </w:r>
          </w:p>
        </w:tc>
        <w:tc>
          <w:tcPr>
            <w:tcW w:w="1613" w:type="dxa"/>
            <w:shd w:val="clear" w:color="auto" w:fill="FFFFFF"/>
          </w:tcPr>
          <w:p w14:paraId="29900330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90" w:type="dxa"/>
            <w:shd w:val="clear" w:color="auto" w:fill="FFFFFF"/>
          </w:tcPr>
          <w:p w14:paraId="14D72068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383F" w14:paraId="66F84C12" w14:textId="77777777" w:rsidTr="001F0DF1">
        <w:trPr>
          <w:trHeight w:hRule="exact" w:val="331"/>
          <w:jc w:val="center"/>
        </w:trPr>
        <w:tc>
          <w:tcPr>
            <w:tcW w:w="4829" w:type="dxa"/>
            <w:shd w:val="clear" w:color="auto" w:fill="FFFFFF"/>
          </w:tcPr>
          <w:p w14:paraId="38258A5B" w14:textId="77777777" w:rsidR="0079383F" w:rsidRDefault="00B97B9C">
            <w:pPr>
              <w:pStyle w:val="Bodytext21"/>
              <w:framePr w:w="9931" w:wrap="notBeside" w:vAnchor="text" w:hAnchor="text" w:xAlign="center" w:y="1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0"/>
                <w:color w:val="000000"/>
              </w:rPr>
              <w:t>B.E.P. Carrières Sanitaires et Sociales</w:t>
            </w:r>
          </w:p>
        </w:tc>
        <w:tc>
          <w:tcPr>
            <w:tcW w:w="1613" w:type="dxa"/>
            <w:shd w:val="clear" w:color="auto" w:fill="FFFFFF"/>
          </w:tcPr>
          <w:p w14:paraId="133989EC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90" w:type="dxa"/>
            <w:shd w:val="clear" w:color="auto" w:fill="FFFFFF"/>
          </w:tcPr>
          <w:p w14:paraId="216CD371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383F" w14:paraId="145A4176" w14:textId="77777777" w:rsidTr="001F0DF1">
        <w:trPr>
          <w:trHeight w:hRule="exact" w:val="566"/>
          <w:jc w:val="center"/>
        </w:trPr>
        <w:tc>
          <w:tcPr>
            <w:tcW w:w="4829" w:type="dxa"/>
            <w:shd w:val="clear" w:color="auto" w:fill="FFFFFF"/>
            <w:vAlign w:val="bottom"/>
          </w:tcPr>
          <w:p w14:paraId="5E8B4D51" w14:textId="77777777" w:rsidR="0079383F" w:rsidRDefault="00B97B9C">
            <w:pPr>
              <w:pStyle w:val="Bodytext21"/>
              <w:framePr w:w="9931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Bodytext20"/>
                <w:color w:val="000000"/>
              </w:rPr>
              <w:t>B.E.P. Accompagnement Soins et Service à la Personne</w:t>
            </w:r>
          </w:p>
        </w:tc>
        <w:tc>
          <w:tcPr>
            <w:tcW w:w="1613" w:type="dxa"/>
            <w:shd w:val="clear" w:color="auto" w:fill="FFFFFF"/>
          </w:tcPr>
          <w:p w14:paraId="21220328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90" w:type="dxa"/>
            <w:shd w:val="clear" w:color="auto" w:fill="FFFFFF"/>
          </w:tcPr>
          <w:p w14:paraId="30DFCA22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383F" w14:paraId="53806F74" w14:textId="77777777" w:rsidTr="001F0DF1">
        <w:trPr>
          <w:trHeight w:hRule="exact" w:val="341"/>
          <w:jc w:val="center"/>
        </w:trPr>
        <w:tc>
          <w:tcPr>
            <w:tcW w:w="4829" w:type="dxa"/>
            <w:shd w:val="clear" w:color="auto" w:fill="FFFFFF"/>
            <w:vAlign w:val="bottom"/>
          </w:tcPr>
          <w:p w14:paraId="658E0DCD" w14:textId="77777777" w:rsidR="0079383F" w:rsidRDefault="00B97B9C">
            <w:pPr>
              <w:pStyle w:val="Bodytext21"/>
              <w:framePr w:w="9931" w:wrap="notBeside" w:vAnchor="text" w:hAnchor="text" w:xAlign="center" w:y="1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0"/>
                <w:color w:val="000000"/>
              </w:rPr>
              <w:t>B.E.P.A. Option Services Aux Personnes</w:t>
            </w:r>
          </w:p>
        </w:tc>
        <w:tc>
          <w:tcPr>
            <w:tcW w:w="1613" w:type="dxa"/>
            <w:shd w:val="clear" w:color="auto" w:fill="FFFFFF"/>
          </w:tcPr>
          <w:p w14:paraId="15B46BAF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90" w:type="dxa"/>
            <w:shd w:val="clear" w:color="auto" w:fill="FFFFFF"/>
          </w:tcPr>
          <w:p w14:paraId="4593D5DE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383F" w14:paraId="5B33B149" w14:textId="77777777" w:rsidTr="001F0DF1">
        <w:trPr>
          <w:trHeight w:hRule="exact" w:val="336"/>
          <w:jc w:val="center"/>
        </w:trPr>
        <w:tc>
          <w:tcPr>
            <w:tcW w:w="4829" w:type="dxa"/>
            <w:shd w:val="clear" w:color="auto" w:fill="FFFFFF"/>
          </w:tcPr>
          <w:p w14:paraId="01408BC3" w14:textId="77777777" w:rsidR="0079383F" w:rsidRDefault="00B97B9C">
            <w:pPr>
              <w:pStyle w:val="Bodytext21"/>
              <w:framePr w:w="9931" w:wrap="notBeside" w:vAnchor="text" w:hAnchor="text" w:xAlign="center" w:y="1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0"/>
                <w:color w:val="000000"/>
              </w:rPr>
              <w:t>B.A.P. Assistant Animateur Technicien</w:t>
            </w:r>
          </w:p>
        </w:tc>
        <w:tc>
          <w:tcPr>
            <w:tcW w:w="1613" w:type="dxa"/>
            <w:shd w:val="clear" w:color="auto" w:fill="FFFFFF"/>
          </w:tcPr>
          <w:p w14:paraId="243E6A6B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90" w:type="dxa"/>
            <w:shd w:val="clear" w:color="auto" w:fill="FFFFFF"/>
          </w:tcPr>
          <w:p w14:paraId="098555A8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383F" w14:paraId="37873F80" w14:textId="77777777" w:rsidTr="001F0DF1">
        <w:trPr>
          <w:trHeight w:hRule="exact" w:val="331"/>
          <w:jc w:val="center"/>
        </w:trPr>
        <w:tc>
          <w:tcPr>
            <w:tcW w:w="4829" w:type="dxa"/>
            <w:shd w:val="clear" w:color="auto" w:fill="FFFFFF"/>
          </w:tcPr>
          <w:p w14:paraId="692515E5" w14:textId="77777777" w:rsidR="0079383F" w:rsidRDefault="00B97B9C">
            <w:pPr>
              <w:pStyle w:val="Bodytext21"/>
              <w:framePr w:w="9931" w:wrap="notBeside" w:vAnchor="text" w:hAnchor="text" w:xAlign="center" w:y="1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0"/>
                <w:color w:val="000000"/>
              </w:rPr>
              <w:t>C.E.F.P. et C.Q.P. Assistant de Vie</w:t>
            </w:r>
          </w:p>
        </w:tc>
        <w:tc>
          <w:tcPr>
            <w:tcW w:w="1613" w:type="dxa"/>
            <w:shd w:val="clear" w:color="auto" w:fill="FFFFFF"/>
          </w:tcPr>
          <w:p w14:paraId="4EC5E894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90" w:type="dxa"/>
            <w:shd w:val="clear" w:color="auto" w:fill="FFFFFF"/>
          </w:tcPr>
          <w:p w14:paraId="19784F4F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383F" w14:paraId="20F46FE1" w14:textId="77777777" w:rsidTr="001F0DF1">
        <w:trPr>
          <w:trHeight w:hRule="exact" w:val="571"/>
          <w:jc w:val="center"/>
        </w:trPr>
        <w:tc>
          <w:tcPr>
            <w:tcW w:w="4829" w:type="dxa"/>
            <w:shd w:val="clear" w:color="auto" w:fill="FFFFFF"/>
            <w:vAlign w:val="bottom"/>
          </w:tcPr>
          <w:p w14:paraId="5A9BD502" w14:textId="77777777" w:rsidR="0079383F" w:rsidRDefault="00B97B9C">
            <w:pPr>
              <w:pStyle w:val="Bodytext21"/>
              <w:framePr w:w="9931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0"/>
                <w:color w:val="000000"/>
              </w:rPr>
              <w:t>CAP. Assistant technique en milieu familial ou collectif</w:t>
            </w:r>
          </w:p>
        </w:tc>
        <w:tc>
          <w:tcPr>
            <w:tcW w:w="1613" w:type="dxa"/>
            <w:shd w:val="clear" w:color="auto" w:fill="FFFFFF"/>
          </w:tcPr>
          <w:p w14:paraId="2747A0D1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90" w:type="dxa"/>
            <w:shd w:val="clear" w:color="auto" w:fill="FFFFFF"/>
          </w:tcPr>
          <w:p w14:paraId="01F14BC5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383F" w14:paraId="5F0C05E4" w14:textId="77777777" w:rsidTr="001F0DF1">
        <w:trPr>
          <w:trHeight w:hRule="exact" w:val="336"/>
          <w:jc w:val="center"/>
        </w:trPr>
        <w:tc>
          <w:tcPr>
            <w:tcW w:w="4829" w:type="dxa"/>
            <w:shd w:val="clear" w:color="auto" w:fill="FFFFFF"/>
          </w:tcPr>
          <w:p w14:paraId="5C74BDC4" w14:textId="77777777" w:rsidR="0079383F" w:rsidRDefault="00B97B9C">
            <w:pPr>
              <w:pStyle w:val="Bodytext21"/>
              <w:framePr w:w="9931" w:wrap="notBeside" w:vAnchor="text" w:hAnchor="text" w:xAlign="center" w:y="1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0"/>
                <w:color w:val="000000"/>
              </w:rPr>
              <w:t>C.A.P. Petite Enfance</w:t>
            </w:r>
          </w:p>
        </w:tc>
        <w:tc>
          <w:tcPr>
            <w:tcW w:w="1613" w:type="dxa"/>
            <w:shd w:val="clear" w:color="auto" w:fill="FFFFFF"/>
          </w:tcPr>
          <w:p w14:paraId="05A0ED6F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90" w:type="dxa"/>
            <w:shd w:val="clear" w:color="auto" w:fill="FFFFFF"/>
          </w:tcPr>
          <w:p w14:paraId="09C17E04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383F" w14:paraId="383E02AB" w14:textId="77777777" w:rsidTr="001F0DF1">
        <w:trPr>
          <w:trHeight w:hRule="exact" w:val="341"/>
          <w:jc w:val="center"/>
        </w:trPr>
        <w:tc>
          <w:tcPr>
            <w:tcW w:w="4829" w:type="dxa"/>
            <w:shd w:val="clear" w:color="auto" w:fill="FFFFFF"/>
          </w:tcPr>
          <w:p w14:paraId="6B4ADCA2" w14:textId="77777777" w:rsidR="0079383F" w:rsidRDefault="00B97B9C">
            <w:pPr>
              <w:pStyle w:val="Bodytext21"/>
              <w:framePr w:w="9931" w:wrap="notBeside" w:vAnchor="text" w:hAnchor="text" w:xAlign="center" w:y="1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0"/>
                <w:color w:val="000000"/>
              </w:rPr>
              <w:t>C.A.P.A. Services en Milieu Rural</w:t>
            </w:r>
          </w:p>
        </w:tc>
        <w:tc>
          <w:tcPr>
            <w:tcW w:w="1613" w:type="dxa"/>
            <w:shd w:val="clear" w:color="auto" w:fill="FFFFFF"/>
          </w:tcPr>
          <w:p w14:paraId="31FF26C4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90" w:type="dxa"/>
            <w:shd w:val="clear" w:color="auto" w:fill="FFFFFF"/>
          </w:tcPr>
          <w:p w14:paraId="247F070B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383F" w14:paraId="5EAAA878" w14:textId="77777777" w:rsidTr="001F0DF1">
        <w:trPr>
          <w:trHeight w:hRule="exact" w:val="566"/>
          <w:jc w:val="center"/>
        </w:trPr>
        <w:tc>
          <w:tcPr>
            <w:tcW w:w="4829" w:type="dxa"/>
            <w:shd w:val="clear" w:color="auto" w:fill="FFFFFF"/>
            <w:vAlign w:val="bottom"/>
          </w:tcPr>
          <w:p w14:paraId="3DF93383" w14:textId="77777777" w:rsidR="0079383F" w:rsidRDefault="00B97B9C">
            <w:pPr>
              <w:pStyle w:val="Bodytext21"/>
              <w:framePr w:w="9931" w:wrap="notBeside" w:vAnchor="text" w:hAnchor="text" w:xAlign="center" w:y="1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0"/>
                <w:color w:val="000000"/>
              </w:rPr>
              <w:t>C.A.P.A. Services aux Personnes et Vente en</w:t>
            </w:r>
          </w:p>
          <w:p w14:paraId="1C39F6D1" w14:textId="77777777" w:rsidR="0079383F" w:rsidRDefault="00B97B9C">
            <w:pPr>
              <w:pStyle w:val="Bodytext21"/>
              <w:framePr w:w="9931" w:wrap="notBeside" w:vAnchor="text" w:hAnchor="text" w:xAlign="center" w:y="1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0"/>
                <w:color w:val="000000"/>
              </w:rPr>
              <w:t>Espace Rural</w:t>
            </w:r>
          </w:p>
        </w:tc>
        <w:tc>
          <w:tcPr>
            <w:tcW w:w="1613" w:type="dxa"/>
            <w:shd w:val="clear" w:color="auto" w:fill="FFFFFF"/>
          </w:tcPr>
          <w:p w14:paraId="76BE7BAD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90" w:type="dxa"/>
            <w:shd w:val="clear" w:color="auto" w:fill="FFFFFF"/>
          </w:tcPr>
          <w:p w14:paraId="049B8E31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383F" w14:paraId="01364E17" w14:textId="77777777" w:rsidTr="001F0DF1">
        <w:trPr>
          <w:trHeight w:hRule="exact" w:val="341"/>
          <w:jc w:val="center"/>
        </w:trPr>
        <w:tc>
          <w:tcPr>
            <w:tcW w:w="4829" w:type="dxa"/>
            <w:shd w:val="clear" w:color="auto" w:fill="FFFFFF"/>
          </w:tcPr>
          <w:p w14:paraId="540DE60C" w14:textId="77777777" w:rsidR="0079383F" w:rsidRDefault="00B97B9C">
            <w:pPr>
              <w:pStyle w:val="Bodytext21"/>
              <w:framePr w:w="9931" w:wrap="notBeside" w:vAnchor="text" w:hAnchor="text" w:xAlign="center" w:y="1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0"/>
                <w:color w:val="000000"/>
              </w:rPr>
              <w:t>Titre Professionnel Assistant de Vie</w:t>
            </w:r>
          </w:p>
        </w:tc>
        <w:tc>
          <w:tcPr>
            <w:tcW w:w="1613" w:type="dxa"/>
            <w:shd w:val="clear" w:color="auto" w:fill="FFFFFF"/>
          </w:tcPr>
          <w:p w14:paraId="343F4E20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90" w:type="dxa"/>
            <w:shd w:val="clear" w:color="auto" w:fill="FFFFFF"/>
          </w:tcPr>
          <w:p w14:paraId="7BA4ED73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383F" w14:paraId="41F8D305" w14:textId="77777777" w:rsidTr="001F0DF1">
        <w:trPr>
          <w:trHeight w:hRule="exact" w:val="336"/>
          <w:jc w:val="center"/>
        </w:trPr>
        <w:tc>
          <w:tcPr>
            <w:tcW w:w="4829" w:type="dxa"/>
            <w:shd w:val="clear" w:color="auto" w:fill="FFFFFF"/>
          </w:tcPr>
          <w:p w14:paraId="1B5E7ED5" w14:textId="77777777" w:rsidR="0079383F" w:rsidRDefault="00B97B9C">
            <w:pPr>
              <w:pStyle w:val="Bodytext21"/>
              <w:framePr w:w="9931" w:wrap="notBeside" w:vAnchor="text" w:hAnchor="text" w:xAlign="center" w:y="1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0"/>
                <w:color w:val="000000"/>
              </w:rPr>
              <w:t>Titre Professionnel Assistant de Vie aux Familles</w:t>
            </w:r>
          </w:p>
        </w:tc>
        <w:tc>
          <w:tcPr>
            <w:tcW w:w="1613" w:type="dxa"/>
            <w:shd w:val="clear" w:color="auto" w:fill="FFFFFF"/>
          </w:tcPr>
          <w:p w14:paraId="133466E2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90" w:type="dxa"/>
            <w:shd w:val="clear" w:color="auto" w:fill="FFFFFF"/>
          </w:tcPr>
          <w:p w14:paraId="5C5B9F3D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383F" w14:paraId="2A8522D8" w14:textId="77777777" w:rsidTr="001F0DF1">
        <w:trPr>
          <w:trHeight w:hRule="exact" w:val="341"/>
          <w:jc w:val="center"/>
        </w:trPr>
        <w:tc>
          <w:tcPr>
            <w:tcW w:w="4829" w:type="dxa"/>
            <w:shd w:val="clear" w:color="auto" w:fill="FFFFFF"/>
          </w:tcPr>
          <w:p w14:paraId="01C43F89" w14:textId="77777777" w:rsidR="0079383F" w:rsidRDefault="00B97B9C">
            <w:pPr>
              <w:pStyle w:val="Bodytext21"/>
              <w:framePr w:w="9931" w:wrap="notBeside" w:vAnchor="text" w:hAnchor="text" w:xAlign="center" w:y="1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0"/>
                <w:color w:val="000000"/>
              </w:rPr>
              <w:t>D.E. Auxiliaire de Vie Sociale</w:t>
            </w:r>
          </w:p>
        </w:tc>
        <w:tc>
          <w:tcPr>
            <w:tcW w:w="1613" w:type="dxa"/>
            <w:shd w:val="clear" w:color="auto" w:fill="FFFFFF"/>
          </w:tcPr>
          <w:p w14:paraId="60C620A4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90" w:type="dxa"/>
            <w:shd w:val="clear" w:color="auto" w:fill="FFFFFF"/>
          </w:tcPr>
          <w:p w14:paraId="2BDF246D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383F" w14:paraId="57F4779F" w14:textId="77777777" w:rsidTr="001F0DF1">
        <w:trPr>
          <w:trHeight w:hRule="exact" w:val="331"/>
          <w:jc w:val="center"/>
        </w:trPr>
        <w:tc>
          <w:tcPr>
            <w:tcW w:w="4829" w:type="dxa"/>
            <w:shd w:val="clear" w:color="auto" w:fill="FFFFFF"/>
          </w:tcPr>
          <w:p w14:paraId="5096899E" w14:textId="77777777" w:rsidR="0079383F" w:rsidRDefault="00B97B9C">
            <w:pPr>
              <w:pStyle w:val="Bodytext21"/>
              <w:framePr w:w="9931" w:wrap="notBeside" w:vAnchor="text" w:hAnchor="text" w:xAlign="center" w:y="1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0"/>
                <w:color w:val="000000"/>
              </w:rPr>
              <w:t>D.E. Aide Médico Psychologique</w:t>
            </w:r>
          </w:p>
        </w:tc>
        <w:tc>
          <w:tcPr>
            <w:tcW w:w="1613" w:type="dxa"/>
            <w:shd w:val="clear" w:color="auto" w:fill="FFFFFF"/>
          </w:tcPr>
          <w:p w14:paraId="3A2A4160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90" w:type="dxa"/>
            <w:shd w:val="clear" w:color="auto" w:fill="FFFFFF"/>
          </w:tcPr>
          <w:p w14:paraId="021AC497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383F" w14:paraId="7747303D" w14:textId="77777777" w:rsidTr="001F0DF1">
        <w:trPr>
          <w:trHeight w:hRule="exact" w:val="336"/>
          <w:jc w:val="center"/>
        </w:trPr>
        <w:tc>
          <w:tcPr>
            <w:tcW w:w="4829" w:type="dxa"/>
            <w:shd w:val="clear" w:color="auto" w:fill="FFFFFF"/>
            <w:vAlign w:val="bottom"/>
          </w:tcPr>
          <w:p w14:paraId="589DF364" w14:textId="77777777" w:rsidR="0079383F" w:rsidRDefault="00B97B9C">
            <w:pPr>
              <w:pStyle w:val="Bodytext21"/>
              <w:framePr w:w="9931" w:wrap="notBeside" w:vAnchor="text" w:hAnchor="text" w:xAlign="center" w:y="1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0"/>
                <w:color w:val="000000"/>
              </w:rPr>
              <w:t>Autres diplômes :</w:t>
            </w:r>
          </w:p>
        </w:tc>
        <w:tc>
          <w:tcPr>
            <w:tcW w:w="1613" w:type="dxa"/>
            <w:shd w:val="clear" w:color="auto" w:fill="FFFFFF"/>
          </w:tcPr>
          <w:p w14:paraId="3E8F31FF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90" w:type="dxa"/>
            <w:shd w:val="clear" w:color="auto" w:fill="FFFFFF"/>
          </w:tcPr>
          <w:p w14:paraId="167DE858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383F" w14:paraId="7FEC5BA0" w14:textId="77777777" w:rsidTr="001F0DF1">
        <w:trPr>
          <w:trHeight w:hRule="exact" w:val="341"/>
          <w:jc w:val="center"/>
        </w:trPr>
        <w:tc>
          <w:tcPr>
            <w:tcW w:w="4829" w:type="dxa"/>
            <w:shd w:val="clear" w:color="auto" w:fill="FFFFFF"/>
          </w:tcPr>
          <w:p w14:paraId="01127DD0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</w:tcPr>
          <w:p w14:paraId="3D714C89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90" w:type="dxa"/>
            <w:shd w:val="clear" w:color="auto" w:fill="FFFFFF"/>
          </w:tcPr>
          <w:p w14:paraId="3E91F18C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383F" w14:paraId="58E15BD6" w14:textId="77777777" w:rsidTr="00763068">
        <w:trPr>
          <w:trHeight w:hRule="exact" w:val="336"/>
          <w:jc w:val="center"/>
        </w:trPr>
        <w:tc>
          <w:tcPr>
            <w:tcW w:w="4829" w:type="dxa"/>
            <w:tcBorders>
              <w:bottom w:val="single" w:sz="4" w:space="0" w:color="auto"/>
            </w:tcBorders>
            <w:shd w:val="clear" w:color="auto" w:fill="FFFFFF"/>
          </w:tcPr>
          <w:p w14:paraId="29840C2D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FFFFFF"/>
          </w:tcPr>
          <w:p w14:paraId="49D3E859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90" w:type="dxa"/>
            <w:tcBorders>
              <w:bottom w:val="single" w:sz="4" w:space="0" w:color="auto"/>
            </w:tcBorders>
            <w:shd w:val="clear" w:color="auto" w:fill="FFFFFF"/>
          </w:tcPr>
          <w:p w14:paraId="61857B8B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383F" w14:paraId="3E0E4887" w14:textId="77777777" w:rsidTr="00763068">
        <w:trPr>
          <w:trHeight w:hRule="exact" w:val="355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D0080" w14:textId="77777777" w:rsidR="0079383F" w:rsidRDefault="00B97B9C">
            <w:pPr>
              <w:pStyle w:val="Bodytext21"/>
              <w:framePr w:w="9931" w:wrap="notBeside" w:vAnchor="text" w:hAnchor="text" w:xAlign="center" w:y="1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0"/>
                <w:color w:val="000000"/>
              </w:rPr>
              <w:t>Service Civique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90D96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AFA39" w14:textId="77777777" w:rsidR="0079383F" w:rsidRDefault="0079383F">
            <w:pPr>
              <w:framePr w:w="99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14:paraId="45014B7E" w14:textId="77777777" w:rsidR="0079383F" w:rsidRDefault="0079383F">
      <w:pPr>
        <w:framePr w:w="9931" w:wrap="notBeside" w:vAnchor="text" w:hAnchor="text" w:xAlign="center" w:y="1"/>
        <w:rPr>
          <w:color w:val="auto"/>
          <w:sz w:val="2"/>
          <w:szCs w:val="2"/>
        </w:rPr>
      </w:pPr>
    </w:p>
    <w:p w14:paraId="5DBA028E" w14:textId="77777777" w:rsidR="0079383F" w:rsidRDefault="0079383F">
      <w:pPr>
        <w:rPr>
          <w:color w:val="auto"/>
          <w:sz w:val="2"/>
          <w:szCs w:val="2"/>
        </w:rPr>
      </w:pPr>
    </w:p>
    <w:p w14:paraId="038BC293" w14:textId="77777777" w:rsidR="00763068" w:rsidRDefault="00763068" w:rsidP="00516182">
      <w:pPr>
        <w:pStyle w:val="Heading10"/>
        <w:keepNext/>
        <w:keepLines/>
        <w:shd w:val="clear" w:color="auto" w:fill="auto"/>
        <w:spacing w:after="0" w:line="360" w:lineRule="auto"/>
        <w:jc w:val="center"/>
        <w:rPr>
          <w:rStyle w:val="Heading1"/>
          <w:b/>
          <w:bCs/>
          <w:color w:val="000000"/>
          <w:sz w:val="28"/>
        </w:rPr>
      </w:pPr>
      <w:bookmarkStart w:id="2" w:name="bookmark2"/>
    </w:p>
    <w:p w14:paraId="550C63EE" w14:textId="5682B7A2" w:rsidR="00516182" w:rsidRDefault="00B97B9C" w:rsidP="00516182">
      <w:pPr>
        <w:pStyle w:val="Heading10"/>
        <w:keepNext/>
        <w:keepLines/>
        <w:shd w:val="clear" w:color="auto" w:fill="auto"/>
        <w:spacing w:after="0" w:line="360" w:lineRule="auto"/>
        <w:jc w:val="center"/>
        <w:rPr>
          <w:rStyle w:val="Heading1"/>
          <w:b/>
          <w:bCs/>
          <w:color w:val="000000"/>
          <w:sz w:val="28"/>
        </w:rPr>
      </w:pPr>
      <w:r w:rsidRPr="00F57817">
        <w:rPr>
          <w:rStyle w:val="Heading1"/>
          <w:b/>
          <w:bCs/>
          <w:color w:val="000000"/>
          <w:sz w:val="28"/>
        </w:rPr>
        <w:t xml:space="preserve">INSCRIPTION </w:t>
      </w:r>
      <w:bookmarkEnd w:id="2"/>
      <w:r w:rsidR="00D11C0D">
        <w:rPr>
          <w:rStyle w:val="Heading1"/>
          <w:b/>
          <w:bCs/>
          <w:color w:val="000000"/>
          <w:sz w:val="28"/>
        </w:rPr>
        <w:t>A L’ORAL D’ADMISSION</w:t>
      </w:r>
      <w:r w:rsidR="00516182">
        <w:rPr>
          <w:rStyle w:val="Heading1"/>
          <w:b/>
          <w:bCs/>
          <w:color w:val="000000"/>
          <w:sz w:val="28"/>
        </w:rPr>
        <w:t xml:space="preserve"> </w:t>
      </w:r>
    </w:p>
    <w:p w14:paraId="4400DD00" w14:textId="4AF8A3AC" w:rsidR="0079383F" w:rsidRPr="00F57817" w:rsidRDefault="0079383F" w:rsidP="00516182">
      <w:pPr>
        <w:pStyle w:val="Heading10"/>
        <w:keepNext/>
        <w:keepLines/>
        <w:shd w:val="clear" w:color="auto" w:fill="auto"/>
        <w:spacing w:after="0" w:line="360" w:lineRule="auto"/>
        <w:jc w:val="center"/>
        <w:rPr>
          <w:sz w:val="28"/>
        </w:rPr>
      </w:pPr>
    </w:p>
    <w:p w14:paraId="702B138D" w14:textId="77777777" w:rsidR="0079383F" w:rsidRPr="00516182" w:rsidRDefault="00B97B9C" w:rsidP="00516182">
      <w:pPr>
        <w:pStyle w:val="Heading20"/>
        <w:keepNext/>
        <w:keepLines/>
        <w:shd w:val="clear" w:color="auto" w:fill="auto"/>
        <w:tabs>
          <w:tab w:val="left" w:leader="dot" w:pos="8784"/>
        </w:tabs>
        <w:spacing w:line="360" w:lineRule="auto"/>
      </w:pPr>
      <w:bookmarkStart w:id="3" w:name="bookmark3"/>
      <w:r w:rsidRPr="00516182">
        <w:rPr>
          <w:rStyle w:val="Heading2"/>
          <w:color w:val="000000"/>
        </w:rPr>
        <w:t>Je soussigné(e) :</w:t>
      </w:r>
      <w:r w:rsidRPr="00516182">
        <w:rPr>
          <w:rStyle w:val="Heading2"/>
          <w:color w:val="000000"/>
        </w:rPr>
        <w:tab/>
      </w:r>
      <w:bookmarkEnd w:id="3"/>
    </w:p>
    <w:p w14:paraId="7D1E6989" w14:textId="08F5A6FF" w:rsidR="0079383F" w:rsidRPr="00516182" w:rsidRDefault="00B97B9C" w:rsidP="00671CF3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567"/>
        </w:tabs>
        <w:spacing w:line="360" w:lineRule="auto"/>
        <w:jc w:val="left"/>
        <w:rPr>
          <w:rStyle w:val="Bodytext6"/>
          <w:b w:val="0"/>
          <w:bCs w:val="0"/>
        </w:rPr>
      </w:pPr>
      <w:bookmarkStart w:id="4" w:name="bookmark4"/>
      <w:r w:rsidRPr="00516182">
        <w:rPr>
          <w:rStyle w:val="Heading2"/>
          <w:color w:val="000000"/>
        </w:rPr>
        <w:t>deman</w:t>
      </w:r>
      <w:r w:rsidR="00A82E86">
        <w:rPr>
          <w:rStyle w:val="Heading2"/>
          <w:color w:val="000000"/>
        </w:rPr>
        <w:t xml:space="preserve">de mon inscription à l’entretien de motivation </w:t>
      </w:r>
      <w:r w:rsidRPr="00516182">
        <w:rPr>
          <w:rStyle w:val="Heading2"/>
          <w:color w:val="000000"/>
        </w:rPr>
        <w:t>pour l'entrée en formation d'Accompagnant Educatif et Social</w:t>
      </w:r>
      <w:bookmarkEnd w:id="4"/>
    </w:p>
    <w:p w14:paraId="33924429" w14:textId="77777777" w:rsidR="0031685A" w:rsidRPr="00516182" w:rsidRDefault="0031685A" w:rsidP="00671CF3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567"/>
        </w:tabs>
        <w:spacing w:line="360" w:lineRule="auto"/>
      </w:pPr>
      <w:bookmarkStart w:id="5" w:name="bookmark5"/>
      <w:r w:rsidRPr="00516182">
        <w:rPr>
          <w:rStyle w:val="Heading2"/>
          <w:color w:val="000000"/>
        </w:rPr>
        <w:t>atteste que les informations contenues dans ce dossier sont exactes.</w:t>
      </w:r>
    </w:p>
    <w:p w14:paraId="3FE38E88" w14:textId="77777777" w:rsidR="00671CF3" w:rsidRDefault="00671CF3" w:rsidP="00516182">
      <w:pPr>
        <w:pStyle w:val="Heading20"/>
        <w:keepNext/>
        <w:keepLines/>
        <w:shd w:val="clear" w:color="auto" w:fill="auto"/>
        <w:tabs>
          <w:tab w:val="left" w:leader="dot" w:pos="3763"/>
          <w:tab w:val="left" w:leader="dot" w:pos="6125"/>
        </w:tabs>
        <w:spacing w:line="360" w:lineRule="auto"/>
        <w:rPr>
          <w:rStyle w:val="Heading2"/>
          <w:color w:val="000000"/>
        </w:rPr>
      </w:pPr>
    </w:p>
    <w:p w14:paraId="0D4DB266" w14:textId="77777777" w:rsidR="0031685A" w:rsidRPr="00516182" w:rsidRDefault="0031685A" w:rsidP="00516182">
      <w:pPr>
        <w:pStyle w:val="Heading20"/>
        <w:keepNext/>
        <w:keepLines/>
        <w:shd w:val="clear" w:color="auto" w:fill="auto"/>
        <w:tabs>
          <w:tab w:val="left" w:leader="dot" w:pos="3763"/>
          <w:tab w:val="left" w:leader="dot" w:pos="6125"/>
        </w:tabs>
        <w:spacing w:line="360" w:lineRule="auto"/>
      </w:pPr>
      <w:r w:rsidRPr="00516182">
        <w:rPr>
          <w:rStyle w:val="Heading2"/>
          <w:color w:val="000000"/>
        </w:rPr>
        <w:t>Fait à</w:t>
      </w:r>
      <w:r w:rsidRPr="00516182">
        <w:rPr>
          <w:rStyle w:val="Heading2"/>
          <w:color w:val="000000"/>
        </w:rPr>
        <w:tab/>
        <w:t>, le</w:t>
      </w:r>
      <w:r w:rsidRPr="00516182">
        <w:rPr>
          <w:rStyle w:val="Heading2"/>
          <w:color w:val="000000"/>
        </w:rPr>
        <w:tab/>
      </w:r>
    </w:p>
    <w:p w14:paraId="78C1B88C" w14:textId="77777777" w:rsidR="0031685A" w:rsidRPr="00516182" w:rsidRDefault="0031685A" w:rsidP="00763068">
      <w:pPr>
        <w:pStyle w:val="Heading20"/>
        <w:keepNext/>
        <w:keepLines/>
        <w:shd w:val="clear" w:color="auto" w:fill="auto"/>
        <w:spacing w:line="360" w:lineRule="auto"/>
        <w:ind w:firstLine="720"/>
        <w:rPr>
          <w:rStyle w:val="Heading2"/>
          <w:color w:val="000000"/>
        </w:rPr>
      </w:pPr>
      <w:r w:rsidRPr="00516182">
        <w:rPr>
          <w:rStyle w:val="Heading2"/>
          <w:color w:val="000000"/>
        </w:rPr>
        <w:t>Signature :</w:t>
      </w:r>
    </w:p>
    <w:p w14:paraId="3AD1D1FA" w14:textId="77777777" w:rsidR="0031685A" w:rsidRPr="00516182" w:rsidRDefault="0031685A" w:rsidP="00516182">
      <w:pPr>
        <w:pStyle w:val="Heading20"/>
        <w:keepNext/>
        <w:keepLines/>
        <w:shd w:val="clear" w:color="auto" w:fill="auto"/>
        <w:spacing w:line="360" w:lineRule="auto"/>
        <w:rPr>
          <w:rStyle w:val="Heading2"/>
          <w:color w:val="000000"/>
        </w:rPr>
      </w:pPr>
    </w:p>
    <w:p w14:paraId="61F1F8A4" w14:textId="460D8FC7" w:rsidR="0031685A" w:rsidRDefault="0031685A" w:rsidP="0031685A">
      <w:pPr>
        <w:pStyle w:val="Heading20"/>
        <w:keepNext/>
        <w:keepLines/>
        <w:shd w:val="clear" w:color="auto" w:fill="auto"/>
        <w:spacing w:line="268" w:lineRule="exact"/>
        <w:rPr>
          <w:rStyle w:val="Heading2"/>
        </w:rPr>
      </w:pPr>
      <w:bookmarkStart w:id="6" w:name="bookmark7"/>
      <w:bookmarkEnd w:id="5"/>
      <w:bookmarkEnd w:id="6"/>
      <w:r>
        <w:rPr>
          <w:rStyle w:val="Heading2"/>
          <w:color w:val="000000"/>
        </w:rPr>
        <w:br w:type="page"/>
      </w:r>
    </w:p>
    <w:p w14:paraId="73E2DC7E" w14:textId="77777777" w:rsidR="005526AB" w:rsidRDefault="005526AB" w:rsidP="005526AB">
      <w:pPr>
        <w:pStyle w:val="Heading20"/>
        <w:keepNext/>
        <w:keepLines/>
        <w:shd w:val="clear" w:color="auto" w:fill="auto"/>
        <w:spacing w:line="268" w:lineRule="exact"/>
        <w:rPr>
          <w:rStyle w:val="Heading2"/>
          <w:color w:val="000000"/>
        </w:rPr>
      </w:pPr>
    </w:p>
    <w:p w14:paraId="1ADC96A7" w14:textId="77777777" w:rsidR="005526AB" w:rsidRPr="001F0DF1" w:rsidRDefault="005526AB" w:rsidP="005526AB">
      <w:pPr>
        <w:pStyle w:val="Heading20"/>
        <w:keepNext/>
        <w:keepLines/>
        <w:shd w:val="clear" w:color="auto" w:fill="auto"/>
        <w:spacing w:line="268" w:lineRule="exact"/>
        <w:rPr>
          <w:rStyle w:val="Bodytext70"/>
          <w:b w:val="0"/>
          <w:bCs w:val="0"/>
          <w:u w:val="none"/>
        </w:rPr>
      </w:pPr>
    </w:p>
    <w:p w14:paraId="0099D290" w14:textId="5C9EE338" w:rsidR="0079383F" w:rsidRPr="00F57817" w:rsidRDefault="006C6B36">
      <w:pPr>
        <w:pStyle w:val="Bodytext71"/>
        <w:shd w:val="clear" w:color="auto" w:fill="auto"/>
        <w:spacing w:after="777"/>
        <w:ind w:right="20"/>
        <w:rPr>
          <w:sz w:val="28"/>
        </w:rPr>
      </w:pPr>
      <w:r>
        <w:rPr>
          <w:rStyle w:val="Bodytext70"/>
          <w:b/>
          <w:bCs/>
          <w:color w:val="000000"/>
          <w:sz w:val="28"/>
        </w:rPr>
        <w:t xml:space="preserve">DEMAMDE DE </w:t>
      </w:r>
      <w:r w:rsidR="00B97B9C" w:rsidRPr="00F57817">
        <w:rPr>
          <w:rStyle w:val="Bodytext70"/>
          <w:b/>
          <w:bCs/>
          <w:color w:val="000000"/>
          <w:sz w:val="28"/>
        </w:rPr>
        <w:t xml:space="preserve">DISPENSES </w:t>
      </w:r>
      <w:r w:rsidR="001623C3">
        <w:rPr>
          <w:rStyle w:val="Bodytext70"/>
          <w:b/>
          <w:bCs/>
          <w:color w:val="000000"/>
          <w:sz w:val="28"/>
        </w:rPr>
        <w:t>DE FORMATION ET DE CERTIFICATION</w:t>
      </w:r>
      <w:r w:rsidR="00B97B9C" w:rsidRPr="00F57817">
        <w:rPr>
          <w:rStyle w:val="Bodytext70"/>
          <w:b/>
          <w:bCs/>
          <w:color w:val="000000"/>
          <w:sz w:val="28"/>
        </w:rPr>
        <w:br/>
        <w:t>POUR LA FORMATION DEAES</w:t>
      </w:r>
    </w:p>
    <w:p w14:paraId="15E8C2F7" w14:textId="77777777" w:rsidR="006C6B36" w:rsidRDefault="006C6B36" w:rsidP="001623C3">
      <w:pPr>
        <w:pStyle w:val="Bodytext21"/>
        <w:shd w:val="clear" w:color="auto" w:fill="auto"/>
        <w:spacing w:after="97"/>
        <w:ind w:firstLine="0"/>
        <w:jc w:val="both"/>
        <w:rPr>
          <w:rStyle w:val="Bodytext2"/>
          <w:color w:val="000000"/>
        </w:rPr>
      </w:pPr>
    </w:p>
    <w:p w14:paraId="00F2DA00" w14:textId="29F1A5C4" w:rsidR="0079383F" w:rsidRDefault="001623C3" w:rsidP="006C6B36">
      <w:pPr>
        <w:pStyle w:val="Bodytext21"/>
        <w:shd w:val="clear" w:color="auto" w:fill="auto"/>
        <w:spacing w:after="97"/>
        <w:ind w:firstLine="720"/>
        <w:jc w:val="both"/>
      </w:pPr>
      <w:r>
        <w:rPr>
          <w:rStyle w:val="Bodytext2"/>
          <w:color w:val="000000"/>
        </w:rPr>
        <w:t xml:space="preserve">Vous pouvez demander à être dispensé de certains blocs de compétences si vous détenez </w:t>
      </w:r>
      <w:r w:rsidR="00B97B9C">
        <w:rPr>
          <w:rStyle w:val="Bodytext2"/>
          <w:color w:val="000000"/>
        </w:rPr>
        <w:t>les titres et diplômes visés ci-dessous</w:t>
      </w:r>
      <w:r>
        <w:rPr>
          <w:rStyle w:val="Bodytext2"/>
          <w:color w:val="000000"/>
        </w:rPr>
        <w:t xml:space="preserve"> </w:t>
      </w:r>
      <w:r w:rsidR="00B97B9C">
        <w:rPr>
          <w:rStyle w:val="Bodytext2"/>
          <w:color w:val="000000"/>
        </w:rPr>
        <w:t xml:space="preserve"> :</w:t>
      </w:r>
    </w:p>
    <w:p w14:paraId="6A075242" w14:textId="50310B4B" w:rsidR="001623C3" w:rsidRPr="001623C3" w:rsidRDefault="001623C3" w:rsidP="001623C3">
      <w:pPr>
        <w:pStyle w:val="Bodytext21"/>
        <w:numPr>
          <w:ilvl w:val="0"/>
          <w:numId w:val="2"/>
        </w:numPr>
        <w:shd w:val="clear" w:color="auto" w:fill="auto"/>
        <w:spacing w:after="0" w:line="278" w:lineRule="exact"/>
        <w:ind w:firstLine="0"/>
        <w:jc w:val="both"/>
        <w:rPr>
          <w:rStyle w:val="Bodytext2"/>
        </w:rPr>
      </w:pPr>
      <w:r>
        <w:rPr>
          <w:rStyle w:val="Bodytext2"/>
          <w:color w:val="000000"/>
        </w:rPr>
        <w:t>Diplôme d’Etat d’accompagnant éducatif et social (version 2016)</w:t>
      </w:r>
    </w:p>
    <w:p w14:paraId="41FADE5A" w14:textId="55603DDD" w:rsidR="001623C3" w:rsidRPr="001623C3" w:rsidRDefault="001623C3" w:rsidP="001623C3">
      <w:pPr>
        <w:pStyle w:val="Bodytext21"/>
        <w:numPr>
          <w:ilvl w:val="0"/>
          <w:numId w:val="2"/>
        </w:numPr>
        <w:shd w:val="clear" w:color="auto" w:fill="auto"/>
        <w:spacing w:after="0" w:line="278" w:lineRule="exact"/>
        <w:ind w:firstLine="0"/>
        <w:jc w:val="both"/>
        <w:rPr>
          <w:rStyle w:val="Bodytext2"/>
        </w:rPr>
      </w:pPr>
      <w:r>
        <w:rPr>
          <w:rStyle w:val="Bodytext2"/>
          <w:color w:val="000000"/>
        </w:rPr>
        <w:t>Diplôme d’Etat d’Auxiliaire de Vie Sociale</w:t>
      </w:r>
    </w:p>
    <w:p w14:paraId="0401D54B" w14:textId="4E20FE32" w:rsidR="001623C3" w:rsidRPr="001623C3" w:rsidRDefault="001623C3" w:rsidP="001623C3">
      <w:pPr>
        <w:pStyle w:val="Bodytext21"/>
        <w:numPr>
          <w:ilvl w:val="0"/>
          <w:numId w:val="2"/>
        </w:numPr>
        <w:shd w:val="clear" w:color="auto" w:fill="auto"/>
        <w:spacing w:after="0" w:line="278" w:lineRule="exact"/>
        <w:ind w:firstLine="0"/>
        <w:jc w:val="both"/>
        <w:rPr>
          <w:rStyle w:val="Bodytext2"/>
        </w:rPr>
      </w:pPr>
      <w:r>
        <w:rPr>
          <w:rStyle w:val="Bodytext2"/>
          <w:color w:val="000000"/>
        </w:rPr>
        <w:t>Diplôme d’Etat d’Aide médico-psychologique</w:t>
      </w:r>
    </w:p>
    <w:p w14:paraId="5D9C8738" w14:textId="78A73B9C" w:rsidR="001623C3" w:rsidRDefault="00B97B9C" w:rsidP="001623C3">
      <w:pPr>
        <w:pStyle w:val="Bodytext21"/>
        <w:numPr>
          <w:ilvl w:val="0"/>
          <w:numId w:val="2"/>
        </w:numPr>
        <w:shd w:val="clear" w:color="auto" w:fill="auto"/>
        <w:spacing w:after="0" w:line="278" w:lineRule="exact"/>
        <w:ind w:firstLine="0"/>
        <w:jc w:val="both"/>
        <w:rPr>
          <w:rStyle w:val="Bodytext2"/>
        </w:rPr>
      </w:pPr>
      <w:r w:rsidRPr="001623C3">
        <w:rPr>
          <w:rStyle w:val="Bodytext2"/>
          <w:color w:val="000000"/>
        </w:rPr>
        <w:t xml:space="preserve">Diplôme d'Etat d'aide-soignant </w:t>
      </w:r>
      <w:r w:rsidR="001623C3">
        <w:rPr>
          <w:rStyle w:val="Bodytext2"/>
          <w:color w:val="000000"/>
        </w:rPr>
        <w:t>(ancienne version et nouvelle version 2021)</w:t>
      </w:r>
    </w:p>
    <w:p w14:paraId="7B28FB5A" w14:textId="0E0CF0DA" w:rsidR="0079383F" w:rsidRPr="001623C3" w:rsidRDefault="00B97B9C" w:rsidP="001623C3">
      <w:pPr>
        <w:pStyle w:val="Bodytext21"/>
        <w:numPr>
          <w:ilvl w:val="0"/>
          <w:numId w:val="2"/>
        </w:numPr>
        <w:shd w:val="clear" w:color="auto" w:fill="auto"/>
        <w:spacing w:after="0" w:line="278" w:lineRule="exact"/>
        <w:ind w:firstLine="0"/>
        <w:jc w:val="both"/>
        <w:rPr>
          <w:rStyle w:val="Bodytext2"/>
        </w:rPr>
      </w:pPr>
      <w:r w:rsidRPr="001623C3">
        <w:rPr>
          <w:rStyle w:val="Bodytext2"/>
          <w:color w:val="000000"/>
        </w:rPr>
        <w:t>Diplôme d'Etat d'auxiliaire de puériculture</w:t>
      </w:r>
      <w:r w:rsidR="001623C3">
        <w:rPr>
          <w:rStyle w:val="Bodytext2"/>
          <w:color w:val="000000"/>
        </w:rPr>
        <w:t xml:space="preserve"> (ancienne version et nouvelle version 2021)</w:t>
      </w:r>
    </w:p>
    <w:p w14:paraId="1953D21E" w14:textId="77777777" w:rsidR="006C6B36" w:rsidRDefault="001623C3" w:rsidP="006C6B36">
      <w:pPr>
        <w:pStyle w:val="Bodytext21"/>
        <w:numPr>
          <w:ilvl w:val="0"/>
          <w:numId w:val="2"/>
        </w:numPr>
        <w:shd w:val="clear" w:color="auto" w:fill="auto"/>
        <w:spacing w:after="0" w:line="278" w:lineRule="exact"/>
        <w:ind w:firstLine="0"/>
        <w:jc w:val="both"/>
      </w:pPr>
      <w:r>
        <w:rPr>
          <w:rStyle w:val="Bodytext2"/>
          <w:color w:val="000000"/>
        </w:rPr>
        <w:t>Titre professionnel assistant de vie aux familles (version 2021 et spé CSS)</w:t>
      </w:r>
    </w:p>
    <w:p w14:paraId="76A3A87E" w14:textId="77777777" w:rsidR="006C6B36" w:rsidRDefault="00B97B9C" w:rsidP="006C6B36">
      <w:pPr>
        <w:pStyle w:val="Bodytext21"/>
        <w:numPr>
          <w:ilvl w:val="0"/>
          <w:numId w:val="2"/>
        </w:numPr>
        <w:shd w:val="clear" w:color="auto" w:fill="auto"/>
        <w:spacing w:after="0" w:line="278" w:lineRule="exact"/>
        <w:ind w:firstLine="0"/>
        <w:jc w:val="both"/>
        <w:rPr>
          <w:rStyle w:val="Bodytext2"/>
        </w:rPr>
      </w:pPr>
      <w:r w:rsidRPr="006C6B36">
        <w:rPr>
          <w:rStyle w:val="Bodytext2"/>
          <w:color w:val="000000"/>
        </w:rPr>
        <w:t>Brevet d'études professionnelles carrières sanitaires et sociales ;</w:t>
      </w:r>
    </w:p>
    <w:p w14:paraId="410E311B" w14:textId="77777777" w:rsidR="006C6B36" w:rsidRDefault="00B97B9C" w:rsidP="006C6B36">
      <w:pPr>
        <w:pStyle w:val="Bodytext21"/>
        <w:numPr>
          <w:ilvl w:val="0"/>
          <w:numId w:val="2"/>
        </w:numPr>
        <w:shd w:val="clear" w:color="auto" w:fill="auto"/>
        <w:spacing w:after="0" w:line="278" w:lineRule="exact"/>
        <w:ind w:firstLine="0"/>
        <w:jc w:val="both"/>
      </w:pPr>
      <w:r w:rsidRPr="006C6B36">
        <w:rPr>
          <w:rStyle w:val="Bodytext2"/>
          <w:color w:val="000000"/>
        </w:rPr>
        <w:t>Brevet d’</w:t>
      </w:r>
      <w:r w:rsidR="006C6B36">
        <w:rPr>
          <w:rStyle w:val="Bodytext2"/>
          <w:color w:val="000000"/>
        </w:rPr>
        <w:t>aptitude professionnelle</w:t>
      </w:r>
      <w:r w:rsidRPr="006C6B36">
        <w:rPr>
          <w:rStyle w:val="Bodytext2"/>
          <w:color w:val="000000"/>
        </w:rPr>
        <w:t xml:space="preserve"> accompagnement, soins et services à la personne ;</w:t>
      </w:r>
    </w:p>
    <w:p w14:paraId="1041BDCB" w14:textId="77777777" w:rsidR="006C6B36" w:rsidRPr="006C6B36" w:rsidRDefault="006C6B36" w:rsidP="006C6B36">
      <w:pPr>
        <w:pStyle w:val="Bodytext21"/>
        <w:numPr>
          <w:ilvl w:val="0"/>
          <w:numId w:val="2"/>
        </w:numPr>
        <w:shd w:val="clear" w:color="auto" w:fill="auto"/>
        <w:spacing w:after="0" w:line="278" w:lineRule="exact"/>
        <w:ind w:firstLine="0"/>
        <w:jc w:val="both"/>
        <w:rPr>
          <w:rStyle w:val="Bodytext2"/>
        </w:rPr>
      </w:pPr>
      <w:r>
        <w:rPr>
          <w:rStyle w:val="Bodytext2"/>
          <w:color w:val="000000"/>
        </w:rPr>
        <w:t xml:space="preserve">Certificat d'aptitude professionnelle assistant technique en milieu familial ou collectif </w:t>
      </w:r>
    </w:p>
    <w:p w14:paraId="78170B01" w14:textId="7F6F2E3B" w:rsidR="006C6B36" w:rsidRPr="006C6B36" w:rsidRDefault="006C6B36" w:rsidP="006C6B36">
      <w:pPr>
        <w:pStyle w:val="Bodytext21"/>
        <w:numPr>
          <w:ilvl w:val="0"/>
          <w:numId w:val="2"/>
        </w:numPr>
        <w:shd w:val="clear" w:color="auto" w:fill="auto"/>
        <w:spacing w:after="0" w:line="278" w:lineRule="exact"/>
        <w:ind w:firstLine="0"/>
        <w:jc w:val="both"/>
        <w:rPr>
          <w:rStyle w:val="Bodytext2"/>
        </w:rPr>
      </w:pPr>
      <w:r>
        <w:rPr>
          <w:rStyle w:val="Bodytext2"/>
          <w:color w:val="000000"/>
        </w:rPr>
        <w:t>Mention complémentaire aide à domicile</w:t>
      </w:r>
    </w:p>
    <w:p w14:paraId="7F074350" w14:textId="2920D84F" w:rsidR="0079383F" w:rsidRPr="006C6B36" w:rsidRDefault="00B97B9C" w:rsidP="006C6B36">
      <w:pPr>
        <w:pStyle w:val="Bodytext21"/>
        <w:numPr>
          <w:ilvl w:val="0"/>
          <w:numId w:val="2"/>
        </w:numPr>
        <w:shd w:val="clear" w:color="auto" w:fill="auto"/>
        <w:spacing w:after="0" w:line="278" w:lineRule="exact"/>
        <w:ind w:firstLine="0"/>
        <w:jc w:val="both"/>
        <w:rPr>
          <w:rStyle w:val="Bodytext2"/>
        </w:rPr>
      </w:pPr>
      <w:r w:rsidRPr="006C6B36">
        <w:rPr>
          <w:rStyle w:val="Bodytext2"/>
          <w:color w:val="000000"/>
        </w:rPr>
        <w:t>Brevet d'aptitude professionnelle d'assistant animateur technicien ;</w:t>
      </w:r>
    </w:p>
    <w:p w14:paraId="14F40353" w14:textId="77777777" w:rsidR="006C6B36" w:rsidRDefault="006C6B36" w:rsidP="006C6B36">
      <w:pPr>
        <w:pStyle w:val="Bodytext21"/>
        <w:numPr>
          <w:ilvl w:val="0"/>
          <w:numId w:val="2"/>
        </w:numPr>
        <w:shd w:val="clear" w:color="auto" w:fill="auto"/>
        <w:spacing w:after="0" w:line="278" w:lineRule="exact"/>
        <w:ind w:left="709" w:hanging="709"/>
        <w:jc w:val="both"/>
      </w:pPr>
      <w:r>
        <w:rPr>
          <w:rStyle w:val="Bodytext2"/>
          <w:color w:val="000000"/>
        </w:rPr>
        <w:t>Certificat professionnel de la jeunesse, de l’éducation populaire mention animateur d’activité et de vie quotidienne</w:t>
      </w:r>
    </w:p>
    <w:p w14:paraId="54AE4773" w14:textId="1DB7368E" w:rsidR="0079383F" w:rsidRPr="006C6B36" w:rsidRDefault="00B97B9C" w:rsidP="006C6B36">
      <w:pPr>
        <w:pStyle w:val="Bodytext21"/>
        <w:numPr>
          <w:ilvl w:val="0"/>
          <w:numId w:val="2"/>
        </w:numPr>
        <w:shd w:val="clear" w:color="auto" w:fill="auto"/>
        <w:spacing w:after="0" w:line="278" w:lineRule="exact"/>
        <w:ind w:left="709" w:hanging="709"/>
        <w:jc w:val="both"/>
        <w:rPr>
          <w:rStyle w:val="Bodytext2"/>
        </w:rPr>
      </w:pPr>
      <w:r w:rsidRPr="006C6B36">
        <w:rPr>
          <w:rStyle w:val="Bodytext2"/>
          <w:color w:val="000000"/>
        </w:rPr>
        <w:t>Brevet d'études professionnelles agricole option services aux personnes ;</w:t>
      </w:r>
    </w:p>
    <w:p w14:paraId="21031713" w14:textId="77777777" w:rsidR="006C6B36" w:rsidRDefault="006C6B36" w:rsidP="006C6B36">
      <w:pPr>
        <w:pStyle w:val="Bodytext21"/>
        <w:numPr>
          <w:ilvl w:val="0"/>
          <w:numId w:val="2"/>
        </w:numPr>
        <w:shd w:val="clear" w:color="auto" w:fill="auto"/>
        <w:spacing w:after="0" w:line="278" w:lineRule="exact"/>
        <w:ind w:firstLine="0"/>
        <w:jc w:val="both"/>
      </w:pPr>
      <w:r>
        <w:rPr>
          <w:rStyle w:val="Bodytext2"/>
          <w:color w:val="000000"/>
        </w:rPr>
        <w:t>Certificat d'aptitude professionnelle agricole Services aux personnes et vente en espace rural ;</w:t>
      </w:r>
    </w:p>
    <w:p w14:paraId="768B36F4" w14:textId="200DCA78" w:rsidR="0079383F" w:rsidRPr="006C6B36" w:rsidRDefault="00B97B9C" w:rsidP="006C6B36">
      <w:pPr>
        <w:pStyle w:val="Bodytext21"/>
        <w:numPr>
          <w:ilvl w:val="0"/>
          <w:numId w:val="2"/>
        </w:numPr>
        <w:shd w:val="clear" w:color="auto" w:fill="auto"/>
        <w:spacing w:after="0" w:line="278" w:lineRule="exact"/>
        <w:ind w:firstLine="0"/>
        <w:jc w:val="both"/>
        <w:rPr>
          <w:rStyle w:val="Bodytext2"/>
        </w:rPr>
      </w:pPr>
      <w:r w:rsidRPr="006C6B36">
        <w:rPr>
          <w:rStyle w:val="Bodytext2"/>
          <w:color w:val="000000"/>
        </w:rPr>
        <w:t>Titre professionnel assistant de vie ;</w:t>
      </w:r>
    </w:p>
    <w:p w14:paraId="01010AF3" w14:textId="77777777" w:rsidR="006C6B36" w:rsidRDefault="006C6B36" w:rsidP="006C6B36">
      <w:pPr>
        <w:pStyle w:val="Bodytext21"/>
        <w:shd w:val="clear" w:color="auto" w:fill="auto"/>
        <w:spacing w:after="0" w:line="278" w:lineRule="exact"/>
        <w:ind w:firstLine="0"/>
        <w:jc w:val="both"/>
      </w:pPr>
    </w:p>
    <w:p w14:paraId="567FC1C5" w14:textId="77777777" w:rsidR="006C6B36" w:rsidRDefault="006C6B36" w:rsidP="006C6B36">
      <w:pPr>
        <w:pStyle w:val="Bodytext21"/>
        <w:shd w:val="clear" w:color="auto" w:fill="auto"/>
        <w:spacing w:after="0" w:line="278" w:lineRule="exact"/>
        <w:ind w:firstLine="0"/>
        <w:jc w:val="both"/>
      </w:pPr>
    </w:p>
    <w:p w14:paraId="40F99610" w14:textId="77777777" w:rsidR="006C6B36" w:rsidRDefault="006C6B36" w:rsidP="006C6B36">
      <w:pPr>
        <w:pStyle w:val="Bodytext21"/>
        <w:shd w:val="clear" w:color="auto" w:fill="auto"/>
        <w:spacing w:after="0" w:line="278" w:lineRule="exact"/>
        <w:ind w:firstLine="0"/>
        <w:jc w:val="both"/>
      </w:pPr>
    </w:p>
    <w:p w14:paraId="0DD252D4" w14:textId="28F38A12" w:rsidR="0079383F" w:rsidRDefault="001623C3" w:rsidP="006C6B36">
      <w:pPr>
        <w:pStyle w:val="Bodytext81"/>
        <w:shd w:val="clear" w:color="auto" w:fill="auto"/>
        <w:spacing w:before="0" w:after="269" w:line="224" w:lineRule="exact"/>
        <w:ind w:firstLine="720"/>
      </w:pPr>
      <w:r>
        <w:rPr>
          <w:rStyle w:val="Bodytext8"/>
          <w:b/>
          <w:bCs/>
          <w:color w:val="000000"/>
        </w:rPr>
        <w:t>Cette demande de dispense sera présentée et étudiée pendant votre épreuve orale d’admission</w:t>
      </w:r>
      <w:r w:rsidR="00B97B9C">
        <w:rPr>
          <w:rStyle w:val="Bodytext2"/>
          <w:color w:val="000000"/>
        </w:rPr>
        <w:t>.</w:t>
      </w:r>
      <w:r w:rsidR="00B97B9C">
        <w:br w:type="page"/>
      </w:r>
    </w:p>
    <w:p w14:paraId="58C03E72" w14:textId="77777777" w:rsidR="0079383F" w:rsidRDefault="00B97B9C">
      <w:pPr>
        <w:pStyle w:val="Heading10"/>
        <w:keepNext/>
        <w:keepLines/>
        <w:shd w:val="clear" w:color="auto" w:fill="auto"/>
        <w:spacing w:after="0"/>
        <w:ind w:left="40"/>
        <w:jc w:val="center"/>
        <w:rPr>
          <w:rStyle w:val="Heading1"/>
          <w:b/>
          <w:bCs/>
          <w:color w:val="000000"/>
          <w:sz w:val="28"/>
        </w:rPr>
      </w:pPr>
      <w:bookmarkStart w:id="7" w:name="bookmark8"/>
      <w:r w:rsidRPr="00F57817">
        <w:rPr>
          <w:rStyle w:val="Heading1"/>
          <w:b/>
          <w:bCs/>
          <w:color w:val="000000"/>
          <w:sz w:val="28"/>
        </w:rPr>
        <w:lastRenderedPageBreak/>
        <w:t>COMPOSITION DU DOSSIER</w:t>
      </w:r>
      <w:bookmarkEnd w:id="7"/>
    </w:p>
    <w:p w14:paraId="5809AA69" w14:textId="77777777" w:rsidR="00F57817" w:rsidRPr="00F57817" w:rsidRDefault="00F57817">
      <w:pPr>
        <w:pStyle w:val="Heading10"/>
        <w:keepNext/>
        <w:keepLines/>
        <w:shd w:val="clear" w:color="auto" w:fill="auto"/>
        <w:spacing w:after="0"/>
        <w:ind w:left="40"/>
        <w:jc w:val="center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7248"/>
        <w:gridCol w:w="1997"/>
      </w:tblGrid>
      <w:tr w:rsidR="0079383F" w14:paraId="223FEEB5" w14:textId="77777777">
        <w:trPr>
          <w:trHeight w:hRule="exact" w:val="782"/>
          <w:jc w:val="center"/>
        </w:trPr>
        <w:tc>
          <w:tcPr>
            <w:tcW w:w="7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28746D" w14:textId="77777777" w:rsidR="0079383F" w:rsidRDefault="00B97B9C" w:rsidP="00763068">
            <w:pPr>
              <w:pStyle w:val="Bodytext21"/>
              <w:framePr w:w="10036" w:h="6301" w:hRule="exact" w:wrap="notBeside" w:vAnchor="text" w:hAnchor="text" w:xAlign="center" w:y="-5"/>
              <w:shd w:val="clear" w:color="auto" w:fill="auto"/>
              <w:spacing w:after="100" w:line="268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Votre dossier doit impérativement comporter</w:t>
            </w:r>
          </w:p>
          <w:p w14:paraId="450771B5" w14:textId="77777777" w:rsidR="0079383F" w:rsidRDefault="00B97B9C" w:rsidP="00763068">
            <w:pPr>
              <w:pStyle w:val="Bodytext21"/>
              <w:framePr w:w="10036" w:h="6301" w:hRule="exact" w:wrap="notBeside" w:vAnchor="text" w:hAnchor="text" w:xAlign="center" w:y="-5"/>
              <w:shd w:val="clear" w:color="auto" w:fill="auto"/>
              <w:spacing w:before="100" w:after="0" w:line="268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 xml:space="preserve">toutes les pièces suivantes </w:t>
            </w:r>
            <w:r>
              <w:rPr>
                <w:rStyle w:val="Bodytext212pt1"/>
                <w:color w:val="000000"/>
              </w:rPr>
              <w:t>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A20D1D" w14:textId="77777777" w:rsidR="0079383F" w:rsidRDefault="00B97B9C" w:rsidP="00763068">
            <w:pPr>
              <w:pStyle w:val="Bodytext21"/>
              <w:framePr w:w="10036" w:h="6301" w:hRule="exact" w:wrap="notBeside" w:vAnchor="text" w:hAnchor="text" w:xAlign="center" w:y="-5"/>
              <w:shd w:val="clear" w:color="auto" w:fill="auto"/>
              <w:spacing w:after="100" w:line="268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Réservé à</w:t>
            </w:r>
          </w:p>
          <w:p w14:paraId="68DDDBA3" w14:textId="77777777" w:rsidR="0079383F" w:rsidRDefault="00B97B9C" w:rsidP="00763068">
            <w:pPr>
              <w:pStyle w:val="Bodytext21"/>
              <w:framePr w:w="10036" w:h="6301" w:hRule="exact" w:wrap="notBeside" w:vAnchor="text" w:hAnchor="text" w:xAlign="center" w:y="-5"/>
              <w:shd w:val="clear" w:color="auto" w:fill="auto"/>
              <w:spacing w:before="100" w:after="0" w:line="268" w:lineRule="exact"/>
              <w:ind w:firstLine="0"/>
            </w:pPr>
            <w:r>
              <w:rPr>
                <w:rStyle w:val="Bodytext212pt"/>
                <w:color w:val="000000"/>
              </w:rPr>
              <w:t>l'administration</w:t>
            </w:r>
          </w:p>
        </w:tc>
      </w:tr>
      <w:tr w:rsidR="0079383F" w14:paraId="63067A86" w14:textId="77777777">
        <w:trPr>
          <w:trHeight w:hRule="exact" w:val="60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9B55E37" w14:textId="77777777" w:rsidR="0079383F" w:rsidRPr="00F57817" w:rsidRDefault="00B97B9C" w:rsidP="00763068">
            <w:pPr>
              <w:pStyle w:val="Bodytext21"/>
              <w:framePr w:w="10036" w:h="6301" w:hRule="exact" w:wrap="notBeside" w:vAnchor="text" w:hAnchor="text" w:xAlign="center" w:y="-5"/>
              <w:shd w:val="clear" w:color="auto" w:fill="auto"/>
              <w:spacing w:after="0" w:line="268" w:lineRule="exact"/>
              <w:ind w:firstLine="0"/>
              <w:rPr>
                <w:sz w:val="36"/>
              </w:rPr>
            </w:pPr>
            <w:r w:rsidRPr="00F57817">
              <w:rPr>
                <w:rStyle w:val="Bodytext212pt1"/>
                <w:color w:val="000000"/>
                <w:sz w:val="36"/>
              </w:rPr>
              <w:t>□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DEC09E6" w14:textId="77777777" w:rsidR="0079383F" w:rsidRDefault="00B97B9C" w:rsidP="00763068">
            <w:pPr>
              <w:pStyle w:val="Bodytext21"/>
              <w:framePr w:w="10036" w:h="6301" w:hRule="exact" w:wrap="notBeside" w:vAnchor="text" w:hAnchor="text" w:xAlign="center" w:y="-5"/>
              <w:shd w:val="clear" w:color="auto" w:fill="auto"/>
              <w:spacing w:after="0" w:line="268" w:lineRule="exact"/>
              <w:ind w:left="460" w:firstLine="0"/>
            </w:pPr>
            <w:r>
              <w:rPr>
                <w:rStyle w:val="Bodytext212pt1"/>
                <w:color w:val="000000"/>
              </w:rPr>
              <w:t>1. Le dossier d'inscription rempli et signé 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3446C96" w14:textId="77777777" w:rsidR="0079383F" w:rsidRPr="00F57817" w:rsidRDefault="00B97B9C" w:rsidP="00763068">
            <w:pPr>
              <w:pStyle w:val="Bodytext21"/>
              <w:framePr w:w="10036" w:h="6301" w:hRule="exact" w:wrap="notBeside" w:vAnchor="text" w:hAnchor="text" w:xAlign="center" w:y="-5"/>
              <w:shd w:val="clear" w:color="auto" w:fill="auto"/>
              <w:spacing w:after="0" w:line="268" w:lineRule="exact"/>
              <w:ind w:firstLine="0"/>
              <w:jc w:val="center"/>
              <w:rPr>
                <w:sz w:val="36"/>
              </w:rPr>
            </w:pPr>
            <w:r w:rsidRPr="00F57817">
              <w:rPr>
                <w:rStyle w:val="Bodytext212pt1"/>
                <w:color w:val="000000"/>
                <w:sz w:val="36"/>
              </w:rPr>
              <w:t>□</w:t>
            </w:r>
          </w:p>
        </w:tc>
      </w:tr>
      <w:tr w:rsidR="0079383F" w14:paraId="410D86CA" w14:textId="77777777">
        <w:trPr>
          <w:trHeight w:hRule="exact" w:val="36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A976430" w14:textId="77777777" w:rsidR="0079383F" w:rsidRPr="00F57817" w:rsidRDefault="00B97B9C" w:rsidP="00763068">
            <w:pPr>
              <w:pStyle w:val="Bodytext21"/>
              <w:framePr w:w="10036" w:h="6301" w:hRule="exact" w:wrap="notBeside" w:vAnchor="text" w:hAnchor="text" w:xAlign="center" w:y="-5"/>
              <w:shd w:val="clear" w:color="auto" w:fill="auto"/>
              <w:spacing w:after="0" w:line="268" w:lineRule="exact"/>
              <w:ind w:firstLine="0"/>
              <w:rPr>
                <w:sz w:val="36"/>
              </w:rPr>
            </w:pPr>
            <w:r w:rsidRPr="00F57817">
              <w:rPr>
                <w:rStyle w:val="Bodytext212pt1"/>
                <w:color w:val="000000"/>
                <w:sz w:val="36"/>
              </w:rPr>
              <w:t>□</w:t>
            </w: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EB426D" w14:textId="77777777" w:rsidR="0079383F" w:rsidRDefault="00B97B9C" w:rsidP="00763068">
            <w:pPr>
              <w:pStyle w:val="Bodytext21"/>
              <w:framePr w:w="10036" w:h="6301" w:hRule="exact" w:wrap="notBeside" w:vAnchor="text" w:hAnchor="text" w:xAlign="center" w:y="-5"/>
              <w:shd w:val="clear" w:color="auto" w:fill="auto"/>
              <w:spacing w:after="0" w:line="268" w:lineRule="exact"/>
              <w:ind w:left="460" w:firstLine="0"/>
            </w:pPr>
            <w:r>
              <w:rPr>
                <w:rStyle w:val="Bodytext212pt1"/>
                <w:color w:val="000000"/>
              </w:rPr>
              <w:t>2. Une lettre de motivation manuscrite ;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604A42" w14:textId="77777777" w:rsidR="0079383F" w:rsidRPr="00F57817" w:rsidRDefault="00B97B9C" w:rsidP="00763068">
            <w:pPr>
              <w:pStyle w:val="Bodytext21"/>
              <w:framePr w:w="10036" w:h="6301" w:hRule="exact" w:wrap="notBeside" w:vAnchor="text" w:hAnchor="text" w:xAlign="center" w:y="-5"/>
              <w:shd w:val="clear" w:color="auto" w:fill="auto"/>
              <w:spacing w:after="0" w:line="268" w:lineRule="exact"/>
              <w:ind w:firstLine="0"/>
              <w:jc w:val="center"/>
              <w:rPr>
                <w:sz w:val="36"/>
              </w:rPr>
            </w:pPr>
            <w:r w:rsidRPr="00F57817">
              <w:rPr>
                <w:rStyle w:val="Bodytext212pt1"/>
                <w:color w:val="000000"/>
                <w:sz w:val="36"/>
              </w:rPr>
              <w:t>□</w:t>
            </w:r>
          </w:p>
        </w:tc>
      </w:tr>
      <w:tr w:rsidR="0079383F" w14:paraId="0C87E216" w14:textId="77777777">
        <w:trPr>
          <w:trHeight w:hRule="exact" w:val="394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EF8D1CB" w14:textId="77777777" w:rsidR="0079383F" w:rsidRPr="00F57817" w:rsidRDefault="00B97B9C" w:rsidP="00763068">
            <w:pPr>
              <w:pStyle w:val="Bodytext21"/>
              <w:framePr w:w="10036" w:h="6301" w:hRule="exact" w:wrap="notBeside" w:vAnchor="text" w:hAnchor="text" w:xAlign="center" w:y="-5"/>
              <w:shd w:val="clear" w:color="auto" w:fill="auto"/>
              <w:spacing w:after="0" w:line="268" w:lineRule="exact"/>
              <w:ind w:firstLine="0"/>
              <w:rPr>
                <w:sz w:val="36"/>
              </w:rPr>
            </w:pPr>
            <w:r w:rsidRPr="00F57817">
              <w:rPr>
                <w:rStyle w:val="Bodytext212pt1"/>
                <w:color w:val="000000"/>
                <w:sz w:val="36"/>
              </w:rPr>
              <w:t>□</w:t>
            </w: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952D7D" w14:textId="77777777" w:rsidR="0079383F" w:rsidRDefault="00B97B9C" w:rsidP="00763068">
            <w:pPr>
              <w:pStyle w:val="Bodytext21"/>
              <w:framePr w:w="10036" w:h="6301" w:hRule="exact" w:wrap="notBeside" w:vAnchor="text" w:hAnchor="text" w:xAlign="center" w:y="-5"/>
              <w:shd w:val="clear" w:color="auto" w:fill="auto"/>
              <w:spacing w:after="0" w:line="268" w:lineRule="exact"/>
              <w:ind w:left="460" w:firstLine="0"/>
            </w:pPr>
            <w:r>
              <w:rPr>
                <w:rStyle w:val="Bodytext212pt1"/>
                <w:color w:val="000000"/>
              </w:rPr>
              <w:t>3. Un CV ;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FEFEF5" w14:textId="77777777" w:rsidR="0079383F" w:rsidRPr="00F57817" w:rsidRDefault="00B97B9C" w:rsidP="00763068">
            <w:pPr>
              <w:pStyle w:val="Bodytext21"/>
              <w:framePr w:w="10036" w:h="6301" w:hRule="exact" w:wrap="notBeside" w:vAnchor="text" w:hAnchor="text" w:xAlign="center" w:y="-5"/>
              <w:shd w:val="clear" w:color="auto" w:fill="auto"/>
              <w:spacing w:after="0" w:line="268" w:lineRule="exact"/>
              <w:ind w:firstLine="0"/>
              <w:jc w:val="center"/>
              <w:rPr>
                <w:sz w:val="36"/>
              </w:rPr>
            </w:pPr>
            <w:r w:rsidRPr="00F57817">
              <w:rPr>
                <w:rStyle w:val="Bodytext212pt1"/>
                <w:color w:val="000000"/>
                <w:sz w:val="36"/>
              </w:rPr>
              <w:t>□</w:t>
            </w:r>
          </w:p>
        </w:tc>
      </w:tr>
      <w:tr w:rsidR="0079383F" w14:paraId="6F361E97" w14:textId="77777777">
        <w:trPr>
          <w:trHeight w:hRule="exact" w:val="37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3F91AD1" w14:textId="77777777" w:rsidR="0079383F" w:rsidRPr="00F57817" w:rsidRDefault="00B97B9C" w:rsidP="00763068">
            <w:pPr>
              <w:pStyle w:val="Bodytext21"/>
              <w:framePr w:w="10036" w:h="6301" w:hRule="exact" w:wrap="notBeside" w:vAnchor="text" w:hAnchor="text" w:xAlign="center" w:y="-5"/>
              <w:shd w:val="clear" w:color="auto" w:fill="auto"/>
              <w:spacing w:after="0" w:line="268" w:lineRule="exact"/>
              <w:ind w:firstLine="0"/>
              <w:rPr>
                <w:sz w:val="36"/>
              </w:rPr>
            </w:pPr>
            <w:r w:rsidRPr="00F57817">
              <w:rPr>
                <w:rStyle w:val="Bodytext212pt1"/>
                <w:color w:val="000000"/>
                <w:sz w:val="36"/>
              </w:rPr>
              <w:t>□</w:t>
            </w: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869FF1" w14:textId="77777777" w:rsidR="0079383F" w:rsidRDefault="00B97B9C" w:rsidP="00763068">
            <w:pPr>
              <w:pStyle w:val="Bodytext21"/>
              <w:framePr w:w="10036" w:h="6301" w:hRule="exact" w:wrap="notBeside" w:vAnchor="text" w:hAnchor="text" w:xAlign="center" w:y="-5"/>
              <w:shd w:val="clear" w:color="auto" w:fill="auto"/>
              <w:spacing w:after="0" w:line="268" w:lineRule="exact"/>
              <w:ind w:left="460" w:firstLine="0"/>
            </w:pPr>
            <w:r>
              <w:rPr>
                <w:rStyle w:val="Bodytext212pt1"/>
                <w:color w:val="000000"/>
              </w:rPr>
              <w:t>4. Copie recto/verso de la carte d'identité en cours de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B29620" w14:textId="77777777" w:rsidR="0079383F" w:rsidRPr="00F57817" w:rsidRDefault="00B97B9C" w:rsidP="00763068">
            <w:pPr>
              <w:pStyle w:val="Bodytext21"/>
              <w:framePr w:w="10036" w:h="6301" w:hRule="exact" w:wrap="notBeside" w:vAnchor="text" w:hAnchor="text" w:xAlign="center" w:y="-5"/>
              <w:shd w:val="clear" w:color="auto" w:fill="auto"/>
              <w:spacing w:after="0" w:line="268" w:lineRule="exact"/>
              <w:ind w:firstLine="0"/>
              <w:jc w:val="center"/>
              <w:rPr>
                <w:sz w:val="36"/>
              </w:rPr>
            </w:pPr>
            <w:r w:rsidRPr="00F57817">
              <w:rPr>
                <w:rStyle w:val="Bodytext212pt1"/>
                <w:color w:val="000000"/>
                <w:sz w:val="36"/>
              </w:rPr>
              <w:t>□</w:t>
            </w:r>
          </w:p>
        </w:tc>
      </w:tr>
      <w:tr w:rsidR="0079383F" w14:paraId="459BDEC2" w14:textId="77777777">
        <w:trPr>
          <w:trHeight w:hRule="exact" w:val="36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408650" w14:textId="77777777" w:rsidR="0079383F" w:rsidRPr="00F57817" w:rsidRDefault="0079383F" w:rsidP="00763068">
            <w:pPr>
              <w:framePr w:w="10036" w:h="6301" w:hRule="exact" w:wrap="notBeside" w:vAnchor="text" w:hAnchor="text" w:xAlign="center" w:y="-5"/>
              <w:rPr>
                <w:color w:val="auto"/>
                <w:sz w:val="36"/>
                <w:szCs w:val="10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86D5D7D" w14:textId="77777777" w:rsidR="0079383F" w:rsidRDefault="00B97B9C" w:rsidP="00763068">
            <w:pPr>
              <w:pStyle w:val="Bodytext21"/>
              <w:framePr w:w="10036" w:h="6301" w:hRule="exact" w:wrap="notBeside" w:vAnchor="text" w:hAnchor="text" w:xAlign="center" w:y="-5"/>
              <w:shd w:val="clear" w:color="auto" w:fill="auto"/>
              <w:spacing w:after="0" w:line="268" w:lineRule="exact"/>
              <w:ind w:left="800" w:firstLine="0"/>
            </w:pPr>
            <w:r>
              <w:rPr>
                <w:rStyle w:val="Bodytext212pt1"/>
                <w:color w:val="000000"/>
              </w:rPr>
              <w:t>validité ;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A8679D" w14:textId="77777777" w:rsidR="0079383F" w:rsidRPr="00F57817" w:rsidRDefault="0079383F" w:rsidP="00763068">
            <w:pPr>
              <w:framePr w:w="10036" w:h="6301" w:hRule="exact" w:wrap="notBeside" w:vAnchor="text" w:hAnchor="text" w:xAlign="center" w:y="-5"/>
              <w:rPr>
                <w:color w:val="auto"/>
                <w:sz w:val="36"/>
                <w:szCs w:val="10"/>
              </w:rPr>
            </w:pPr>
          </w:p>
        </w:tc>
      </w:tr>
      <w:tr w:rsidR="0079383F" w14:paraId="15E0E190" w14:textId="77777777">
        <w:trPr>
          <w:trHeight w:hRule="exact" w:val="379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7BD8176" w14:textId="77777777" w:rsidR="0079383F" w:rsidRPr="00F57817" w:rsidRDefault="00B97B9C" w:rsidP="00763068">
            <w:pPr>
              <w:pStyle w:val="Bodytext21"/>
              <w:framePr w:w="10036" w:h="6301" w:hRule="exact" w:wrap="notBeside" w:vAnchor="text" w:hAnchor="text" w:xAlign="center" w:y="-5"/>
              <w:shd w:val="clear" w:color="auto" w:fill="auto"/>
              <w:spacing w:after="0" w:line="268" w:lineRule="exact"/>
              <w:ind w:firstLine="0"/>
              <w:rPr>
                <w:sz w:val="36"/>
              </w:rPr>
            </w:pPr>
            <w:r w:rsidRPr="00F57817">
              <w:rPr>
                <w:rStyle w:val="Bodytext212pt1"/>
                <w:color w:val="000000"/>
                <w:sz w:val="36"/>
              </w:rPr>
              <w:t>□</w:t>
            </w: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1C3C33" w14:textId="77777777" w:rsidR="0079383F" w:rsidRDefault="00B97B9C" w:rsidP="00763068">
            <w:pPr>
              <w:pStyle w:val="Bodytext21"/>
              <w:framePr w:w="10036" w:h="6301" w:hRule="exact" w:wrap="notBeside" w:vAnchor="text" w:hAnchor="text" w:xAlign="center" w:y="-5"/>
              <w:shd w:val="clear" w:color="auto" w:fill="auto"/>
              <w:spacing w:after="0" w:line="268" w:lineRule="exact"/>
              <w:ind w:left="460" w:firstLine="0"/>
            </w:pPr>
            <w:r>
              <w:rPr>
                <w:rStyle w:val="Bodytext212pt1"/>
                <w:color w:val="000000"/>
              </w:rPr>
              <w:t>5. Copie de la carte vitale ou de l'attestation d'assuré social ;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3E2A13" w14:textId="77777777" w:rsidR="0079383F" w:rsidRPr="00F57817" w:rsidRDefault="00B97B9C" w:rsidP="00763068">
            <w:pPr>
              <w:pStyle w:val="Bodytext21"/>
              <w:framePr w:w="10036" w:h="6301" w:hRule="exact" w:wrap="notBeside" w:vAnchor="text" w:hAnchor="text" w:xAlign="center" w:y="-5"/>
              <w:shd w:val="clear" w:color="auto" w:fill="auto"/>
              <w:spacing w:after="0" w:line="268" w:lineRule="exact"/>
              <w:ind w:firstLine="0"/>
              <w:jc w:val="center"/>
              <w:rPr>
                <w:sz w:val="36"/>
              </w:rPr>
            </w:pPr>
            <w:r w:rsidRPr="00F57817">
              <w:rPr>
                <w:rStyle w:val="Bodytext212pt1"/>
                <w:color w:val="000000"/>
                <w:sz w:val="36"/>
              </w:rPr>
              <w:t>□</w:t>
            </w:r>
          </w:p>
        </w:tc>
      </w:tr>
      <w:tr w:rsidR="0079383F" w14:paraId="2560113A" w14:textId="77777777">
        <w:trPr>
          <w:trHeight w:hRule="exact" w:val="394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F3A0FCD" w14:textId="77777777" w:rsidR="0079383F" w:rsidRPr="00F57817" w:rsidRDefault="00B97B9C" w:rsidP="00763068">
            <w:pPr>
              <w:pStyle w:val="Bodytext21"/>
              <w:framePr w:w="10036" w:h="6301" w:hRule="exact" w:wrap="notBeside" w:vAnchor="text" w:hAnchor="text" w:xAlign="center" w:y="-5"/>
              <w:shd w:val="clear" w:color="auto" w:fill="auto"/>
              <w:spacing w:after="0" w:line="268" w:lineRule="exact"/>
              <w:ind w:firstLine="0"/>
              <w:rPr>
                <w:sz w:val="36"/>
              </w:rPr>
            </w:pPr>
            <w:r w:rsidRPr="00F57817">
              <w:rPr>
                <w:rStyle w:val="Bodytext212pt1"/>
                <w:color w:val="000000"/>
                <w:sz w:val="36"/>
              </w:rPr>
              <w:t>□</w:t>
            </w: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D180C" w14:textId="77777777" w:rsidR="0079383F" w:rsidRDefault="00B97B9C" w:rsidP="00763068">
            <w:pPr>
              <w:pStyle w:val="Bodytext21"/>
              <w:framePr w:w="10036" w:h="6301" w:hRule="exact" w:wrap="notBeside" w:vAnchor="text" w:hAnchor="text" w:xAlign="center" w:y="-5"/>
              <w:shd w:val="clear" w:color="auto" w:fill="auto"/>
              <w:spacing w:after="0" w:line="268" w:lineRule="exact"/>
              <w:ind w:left="460" w:firstLine="0"/>
            </w:pPr>
            <w:r>
              <w:rPr>
                <w:rStyle w:val="Bodytext212pt1"/>
                <w:color w:val="000000"/>
              </w:rPr>
              <w:t>6. Copie de tous les diplômes ou qualification obtenus ;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103F7A" w14:textId="77777777" w:rsidR="0079383F" w:rsidRPr="00F57817" w:rsidRDefault="00B97B9C" w:rsidP="00763068">
            <w:pPr>
              <w:pStyle w:val="Bodytext21"/>
              <w:framePr w:w="10036" w:h="6301" w:hRule="exact" w:wrap="notBeside" w:vAnchor="text" w:hAnchor="text" w:xAlign="center" w:y="-5"/>
              <w:shd w:val="clear" w:color="auto" w:fill="auto"/>
              <w:spacing w:after="0" w:line="268" w:lineRule="exact"/>
              <w:ind w:firstLine="0"/>
              <w:jc w:val="center"/>
              <w:rPr>
                <w:sz w:val="36"/>
              </w:rPr>
            </w:pPr>
            <w:r w:rsidRPr="00F57817">
              <w:rPr>
                <w:rStyle w:val="Bodytext212pt1"/>
                <w:color w:val="000000"/>
                <w:sz w:val="36"/>
              </w:rPr>
              <w:t>□</w:t>
            </w:r>
          </w:p>
        </w:tc>
      </w:tr>
      <w:tr w:rsidR="0079383F" w14:paraId="52C0BB17" w14:textId="77777777" w:rsidTr="00763068">
        <w:trPr>
          <w:trHeight w:hRule="exact" w:val="708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6A470D" w14:textId="77777777" w:rsidR="0079383F" w:rsidRPr="00F57817" w:rsidRDefault="00B97B9C" w:rsidP="00763068">
            <w:pPr>
              <w:pStyle w:val="Bodytext21"/>
              <w:framePr w:w="10036" w:h="6301" w:hRule="exact" w:wrap="notBeside" w:vAnchor="text" w:hAnchor="text" w:xAlign="center" w:y="-5"/>
              <w:shd w:val="clear" w:color="auto" w:fill="auto"/>
              <w:spacing w:after="0" w:line="268" w:lineRule="exact"/>
              <w:ind w:firstLine="0"/>
              <w:rPr>
                <w:sz w:val="36"/>
              </w:rPr>
            </w:pPr>
            <w:r w:rsidRPr="00F57817">
              <w:rPr>
                <w:rStyle w:val="Bodytext212pt1"/>
                <w:color w:val="000000"/>
                <w:sz w:val="36"/>
              </w:rPr>
              <w:t>□</w:t>
            </w:r>
          </w:p>
        </w:tc>
        <w:tc>
          <w:tcPr>
            <w:tcW w:w="7248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7CB80B3A" w14:textId="1937EAC5" w:rsidR="0079383F" w:rsidRDefault="009E0FA6" w:rsidP="00763068">
            <w:pPr>
              <w:pStyle w:val="Bodytext21"/>
              <w:framePr w:w="10036" w:h="6301" w:hRule="exact" w:wrap="notBeside" w:vAnchor="text" w:hAnchor="text" w:xAlign="center" w:y="-5"/>
              <w:shd w:val="clear" w:color="auto" w:fill="auto"/>
              <w:spacing w:after="0" w:line="268" w:lineRule="exact"/>
              <w:ind w:left="460" w:firstLine="0"/>
              <w:rPr>
                <w:rStyle w:val="Bodytext212pt1"/>
                <w:color w:val="000000"/>
              </w:rPr>
            </w:pPr>
            <w:r>
              <w:rPr>
                <w:rStyle w:val="Bodytext212pt1"/>
                <w:color w:val="000000"/>
              </w:rPr>
              <w:t>7</w:t>
            </w:r>
            <w:r w:rsidR="00B97B9C">
              <w:rPr>
                <w:rStyle w:val="Bodytext212pt1"/>
                <w:color w:val="000000"/>
              </w:rPr>
              <w:t>. Un chèque de 70 € pour l'épreuve d'admission orale.</w:t>
            </w:r>
            <w:r w:rsidR="00763068">
              <w:rPr>
                <w:rStyle w:val="Bodytext212pt1"/>
                <w:color w:val="000000"/>
              </w:rPr>
              <w:t xml:space="preserve"> </w:t>
            </w:r>
          </w:p>
          <w:p w14:paraId="6734B59B" w14:textId="2DE0C81A" w:rsidR="00763068" w:rsidRDefault="00763068" w:rsidP="00763068">
            <w:pPr>
              <w:pStyle w:val="Bodytext21"/>
              <w:framePr w:w="10036" w:h="6301" w:hRule="exact" w:wrap="notBeside" w:vAnchor="text" w:hAnchor="text" w:xAlign="center" w:y="-5"/>
              <w:shd w:val="clear" w:color="auto" w:fill="auto"/>
              <w:spacing w:after="0" w:line="268" w:lineRule="exact"/>
              <w:ind w:left="460" w:firstLine="0"/>
            </w:pPr>
            <w:r>
              <w:t xml:space="preserve">     </w:t>
            </w:r>
            <w:r w:rsidRPr="00763068">
              <w:rPr>
                <w:sz w:val="24"/>
              </w:rPr>
              <w:t>(sauf apprentis)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27ED1F" w14:textId="77777777" w:rsidR="0079383F" w:rsidRPr="00F57817" w:rsidRDefault="00B97B9C" w:rsidP="00763068">
            <w:pPr>
              <w:pStyle w:val="Bodytext21"/>
              <w:framePr w:w="10036" w:h="6301" w:hRule="exact" w:wrap="notBeside" w:vAnchor="text" w:hAnchor="text" w:xAlign="center" w:y="-5"/>
              <w:shd w:val="clear" w:color="auto" w:fill="auto"/>
              <w:spacing w:after="0" w:line="268" w:lineRule="exact"/>
              <w:ind w:firstLine="0"/>
              <w:jc w:val="center"/>
              <w:rPr>
                <w:sz w:val="36"/>
              </w:rPr>
            </w:pPr>
            <w:r w:rsidRPr="00F57817">
              <w:rPr>
                <w:rStyle w:val="Bodytext212pt1"/>
                <w:color w:val="000000"/>
                <w:sz w:val="36"/>
              </w:rPr>
              <w:t>□</w:t>
            </w:r>
          </w:p>
        </w:tc>
      </w:tr>
      <w:tr w:rsidR="0079383F" w14:paraId="4B0473A7" w14:textId="77777777">
        <w:trPr>
          <w:trHeight w:hRule="exact" w:val="466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D652DF" w14:textId="3B93BDAF" w:rsidR="0079383F" w:rsidRDefault="0079383F" w:rsidP="00763068">
            <w:pPr>
              <w:framePr w:w="10036" w:h="6301" w:hRule="exact" w:wrap="notBeside" w:vAnchor="text" w:hAnchor="text" w:xAlign="center" w:y="-5"/>
              <w:rPr>
                <w:color w:val="auto"/>
                <w:sz w:val="10"/>
                <w:szCs w:val="10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73615F9" w14:textId="2B9CFD2B" w:rsidR="0079383F" w:rsidRPr="00F57817" w:rsidRDefault="00B97B9C" w:rsidP="00924985">
            <w:pPr>
              <w:pStyle w:val="Bodytext21"/>
              <w:framePr w:w="10036" w:h="6301" w:hRule="exact" w:wrap="notBeside" w:vAnchor="text" w:hAnchor="text" w:xAlign="center" w:y="-5"/>
              <w:shd w:val="clear" w:color="auto" w:fill="auto"/>
              <w:spacing w:after="0" w:line="224" w:lineRule="exact"/>
              <w:ind w:firstLine="0"/>
              <w:jc w:val="center"/>
              <w:rPr>
                <w:sz w:val="22"/>
                <w:u w:val="single"/>
              </w:rPr>
            </w:pPr>
            <w:r w:rsidRPr="00F57817">
              <w:rPr>
                <w:rStyle w:val="Bodytext210pt"/>
                <w:color w:val="000000"/>
                <w:sz w:val="22"/>
                <w:u w:val="single"/>
              </w:rPr>
              <w:t xml:space="preserve">Tous les candidats doivent joindre le </w:t>
            </w:r>
            <w:r w:rsidR="00924985">
              <w:rPr>
                <w:rStyle w:val="Bodytext210pt"/>
                <w:color w:val="000000"/>
                <w:sz w:val="22"/>
                <w:u w:val="single"/>
              </w:rPr>
              <w:t>chèque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F5A694" w14:textId="77777777" w:rsidR="0079383F" w:rsidRDefault="0079383F" w:rsidP="00763068">
            <w:pPr>
              <w:framePr w:w="10036" w:h="6301" w:hRule="exact" w:wrap="notBeside" w:vAnchor="text" w:hAnchor="text" w:xAlign="center" w:y="-5"/>
              <w:rPr>
                <w:color w:val="auto"/>
                <w:sz w:val="10"/>
                <w:szCs w:val="10"/>
              </w:rPr>
            </w:pPr>
          </w:p>
        </w:tc>
      </w:tr>
      <w:tr w:rsidR="0079383F" w14:paraId="0820EA36" w14:textId="77777777" w:rsidTr="00F57817">
        <w:trPr>
          <w:trHeight w:hRule="exact" w:val="648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D59920" w14:textId="77777777" w:rsidR="0079383F" w:rsidRDefault="0079383F" w:rsidP="00763068">
            <w:pPr>
              <w:framePr w:w="10036" w:h="6301" w:hRule="exact" w:wrap="notBeside" w:vAnchor="text" w:hAnchor="text" w:xAlign="center" w:y="-5"/>
              <w:rPr>
                <w:color w:val="auto"/>
                <w:sz w:val="10"/>
                <w:szCs w:val="10"/>
              </w:rPr>
            </w:pPr>
          </w:p>
        </w:tc>
        <w:tc>
          <w:tcPr>
            <w:tcW w:w="724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6010BB" w14:textId="77777777" w:rsidR="0079383F" w:rsidRPr="00F57817" w:rsidRDefault="00B97B9C" w:rsidP="00763068">
            <w:pPr>
              <w:pStyle w:val="Bodytext21"/>
              <w:framePr w:w="10036" w:h="6301" w:hRule="exact" w:wrap="notBeside" w:vAnchor="text" w:hAnchor="text" w:xAlign="center" w:y="-5"/>
              <w:shd w:val="clear" w:color="auto" w:fill="auto"/>
              <w:spacing w:after="0" w:line="268" w:lineRule="exact"/>
              <w:ind w:firstLine="0"/>
              <w:jc w:val="center"/>
              <w:rPr>
                <w:sz w:val="22"/>
                <w:u w:val="single"/>
              </w:rPr>
            </w:pPr>
            <w:r w:rsidRPr="00F57817">
              <w:rPr>
                <w:rStyle w:val="Bodytext210pt"/>
                <w:color w:val="000000"/>
                <w:sz w:val="22"/>
                <w:u w:val="single"/>
              </w:rPr>
              <w:t xml:space="preserve">correspondant </w:t>
            </w:r>
            <w:r w:rsidRPr="00F57817">
              <w:rPr>
                <w:rStyle w:val="Bodytext212pt1"/>
                <w:b/>
                <w:color w:val="000000"/>
                <w:sz w:val="22"/>
                <w:u w:val="single"/>
              </w:rPr>
              <w:t>à</w:t>
            </w:r>
            <w:r w:rsidRPr="00F57817">
              <w:rPr>
                <w:rStyle w:val="Bodytext212pt1"/>
                <w:color w:val="000000"/>
                <w:sz w:val="22"/>
                <w:u w:val="single"/>
              </w:rPr>
              <w:t xml:space="preserve"> </w:t>
            </w:r>
            <w:r w:rsidRPr="00F57817">
              <w:rPr>
                <w:rStyle w:val="Bodytext210pt"/>
                <w:color w:val="000000"/>
                <w:sz w:val="22"/>
                <w:u w:val="single"/>
              </w:rPr>
              <w:t>l'inscription au concours.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EA0F0" w14:textId="77777777" w:rsidR="0079383F" w:rsidRDefault="0079383F" w:rsidP="00763068">
            <w:pPr>
              <w:framePr w:w="10036" w:h="6301" w:hRule="exact" w:wrap="notBeside" w:vAnchor="text" w:hAnchor="text" w:xAlign="center" w:y="-5"/>
              <w:rPr>
                <w:color w:val="auto"/>
                <w:sz w:val="10"/>
                <w:szCs w:val="10"/>
              </w:rPr>
            </w:pPr>
          </w:p>
        </w:tc>
      </w:tr>
    </w:tbl>
    <w:p w14:paraId="71C5D6FB" w14:textId="77777777" w:rsidR="0079383F" w:rsidRDefault="0079383F" w:rsidP="00763068">
      <w:pPr>
        <w:framePr w:w="10036" w:h="6301" w:hRule="exact" w:wrap="notBeside" w:vAnchor="text" w:hAnchor="text" w:xAlign="center" w:y="-5"/>
        <w:rPr>
          <w:color w:val="auto"/>
          <w:sz w:val="2"/>
          <w:szCs w:val="2"/>
        </w:rPr>
      </w:pPr>
    </w:p>
    <w:p w14:paraId="4DD55252" w14:textId="77777777" w:rsidR="0079383F" w:rsidRDefault="0079383F">
      <w:pPr>
        <w:rPr>
          <w:color w:val="auto"/>
          <w:sz w:val="2"/>
          <w:szCs w:val="2"/>
        </w:rPr>
      </w:pPr>
    </w:p>
    <w:p w14:paraId="0BC3E670" w14:textId="77777777" w:rsidR="0079383F" w:rsidRDefault="00B97B9C">
      <w:pPr>
        <w:pStyle w:val="Heading10"/>
        <w:keepNext/>
        <w:keepLines/>
        <w:shd w:val="clear" w:color="auto" w:fill="auto"/>
        <w:spacing w:before="493" w:after="0"/>
        <w:ind w:left="40"/>
        <w:jc w:val="center"/>
      </w:pPr>
      <w:bookmarkStart w:id="8" w:name="bookmark9"/>
      <w:r>
        <w:rPr>
          <w:rStyle w:val="Heading1"/>
          <w:b/>
          <w:bCs/>
          <w:color w:val="000000"/>
        </w:rPr>
        <w:t>CADRE RESERVE A L'ADMINISTRATION</w:t>
      </w:r>
      <w:bookmarkEnd w:id="8"/>
    </w:p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6"/>
        <w:gridCol w:w="3182"/>
        <w:gridCol w:w="4123"/>
      </w:tblGrid>
      <w:tr w:rsidR="0079383F" w14:paraId="30373296" w14:textId="77777777" w:rsidTr="00924985">
        <w:trPr>
          <w:trHeight w:hRule="exact" w:val="514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6C1793" w14:textId="77777777" w:rsidR="0079383F" w:rsidRDefault="00B97B9C" w:rsidP="00F57817">
            <w:pPr>
              <w:pStyle w:val="Bodytext21"/>
              <w:framePr w:w="9706" w:h="3376" w:hRule="exact" w:wrap="notBeside" w:vAnchor="text" w:hAnchor="page" w:x="766" w:y="9"/>
              <w:shd w:val="clear" w:color="auto" w:fill="auto"/>
              <w:spacing w:after="0" w:line="268" w:lineRule="exact"/>
              <w:ind w:firstLine="0"/>
            </w:pPr>
            <w:r>
              <w:rPr>
                <w:rStyle w:val="Bodytext212pt1"/>
                <w:color w:val="000000"/>
              </w:rPr>
              <w:t>Dossier reçu le 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D147C8" w14:textId="77777777" w:rsidR="0079383F" w:rsidRDefault="0079383F" w:rsidP="00F57817">
            <w:pPr>
              <w:framePr w:w="9706" w:h="3376" w:hRule="exact" w:wrap="notBeside" w:vAnchor="text" w:hAnchor="page" w:x="766" w:y="9"/>
              <w:rPr>
                <w:color w:val="auto"/>
                <w:sz w:val="10"/>
                <w:szCs w:val="10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BB945A" w14:textId="5E3F64CC" w:rsidR="0079383F" w:rsidRDefault="00B97B9C" w:rsidP="00F57817">
            <w:pPr>
              <w:pStyle w:val="Bodytext21"/>
              <w:framePr w:w="9706" w:h="3376" w:hRule="exact" w:wrap="notBeside" w:vAnchor="text" w:hAnchor="page" w:x="766" w:y="9"/>
              <w:shd w:val="clear" w:color="auto" w:fill="auto"/>
              <w:spacing w:after="0" w:line="268" w:lineRule="exact"/>
              <w:ind w:firstLine="0"/>
              <w:jc w:val="both"/>
            </w:pPr>
            <w:r>
              <w:rPr>
                <w:rStyle w:val="Bodytext212pt1"/>
                <w:color w:val="000000"/>
              </w:rPr>
              <w:t>Dossier complet :</w:t>
            </w:r>
            <w:r w:rsidR="00F57817">
              <w:rPr>
                <w:rStyle w:val="Bodytext212pt1"/>
                <w:color w:val="000000"/>
              </w:rPr>
              <w:t xml:space="preserve">  </w:t>
            </w:r>
            <w:r w:rsidRPr="00F57817">
              <w:rPr>
                <w:rStyle w:val="Bodytext212pt1"/>
                <w:color w:val="000000"/>
                <w:sz w:val="32"/>
              </w:rPr>
              <w:t>□</w:t>
            </w:r>
            <w:r>
              <w:rPr>
                <w:rStyle w:val="Bodytext212pt1"/>
                <w:color w:val="000000"/>
              </w:rPr>
              <w:t xml:space="preserve"> oui </w:t>
            </w:r>
            <w:r w:rsidRPr="00F57817">
              <w:rPr>
                <w:rStyle w:val="Bodytext212pt1"/>
                <w:color w:val="000000"/>
                <w:sz w:val="32"/>
              </w:rPr>
              <w:t>□</w:t>
            </w:r>
            <w:r>
              <w:rPr>
                <w:rStyle w:val="Bodytext212pt1"/>
                <w:color w:val="000000"/>
              </w:rPr>
              <w:t xml:space="preserve"> non</w:t>
            </w:r>
          </w:p>
        </w:tc>
      </w:tr>
      <w:tr w:rsidR="0079383F" w14:paraId="664C24FE" w14:textId="77777777" w:rsidTr="00924985">
        <w:trPr>
          <w:trHeight w:hRule="exact" w:val="398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9C81ED" w14:textId="77777777" w:rsidR="0079383F" w:rsidRDefault="00B97B9C" w:rsidP="00F57817">
            <w:pPr>
              <w:pStyle w:val="Bodytext21"/>
              <w:framePr w:w="9706" w:h="3376" w:hRule="exact" w:wrap="notBeside" w:vAnchor="text" w:hAnchor="page" w:x="766" w:y="9"/>
              <w:shd w:val="clear" w:color="auto" w:fill="auto"/>
              <w:spacing w:after="0" w:line="268" w:lineRule="exact"/>
              <w:ind w:firstLine="0"/>
            </w:pPr>
            <w:r>
              <w:rPr>
                <w:rStyle w:val="Bodytext212pt1"/>
                <w:color w:val="000000"/>
              </w:rPr>
              <w:t>Vérifié par 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314E58" w14:textId="77777777" w:rsidR="0079383F" w:rsidRDefault="0079383F" w:rsidP="00F57817">
            <w:pPr>
              <w:framePr w:w="9706" w:h="3376" w:hRule="exact" w:wrap="notBeside" w:vAnchor="text" w:hAnchor="page" w:x="766" w:y="9"/>
              <w:rPr>
                <w:color w:val="auto"/>
                <w:sz w:val="10"/>
                <w:szCs w:val="10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97595D" w14:textId="77777777" w:rsidR="0079383F" w:rsidRDefault="00B97B9C" w:rsidP="00F57817">
            <w:pPr>
              <w:pStyle w:val="Bodytext21"/>
              <w:framePr w:w="9706" w:h="3376" w:hRule="exact" w:wrap="notBeside" w:vAnchor="text" w:hAnchor="page" w:x="766" w:y="9"/>
              <w:shd w:val="clear" w:color="auto" w:fill="auto"/>
              <w:tabs>
                <w:tab w:val="left" w:pos="2011"/>
              </w:tabs>
              <w:spacing w:after="0" w:line="268" w:lineRule="exact"/>
              <w:ind w:firstLine="0"/>
              <w:jc w:val="both"/>
            </w:pPr>
            <w:r>
              <w:rPr>
                <w:rStyle w:val="Bodytext212pt1"/>
                <w:color w:val="000000"/>
              </w:rPr>
              <w:t>Saisi :</w:t>
            </w:r>
            <w:r>
              <w:rPr>
                <w:rStyle w:val="Bodytext212pt1"/>
                <w:color w:val="000000"/>
              </w:rPr>
              <w:tab/>
            </w:r>
            <w:r w:rsidRPr="00F57817">
              <w:rPr>
                <w:rStyle w:val="Bodytext212pt1"/>
                <w:color w:val="000000"/>
                <w:sz w:val="32"/>
              </w:rPr>
              <w:t>□</w:t>
            </w:r>
            <w:r>
              <w:rPr>
                <w:rStyle w:val="Bodytext212pt1"/>
                <w:color w:val="000000"/>
              </w:rPr>
              <w:t xml:space="preserve"> oui </w:t>
            </w:r>
            <w:r w:rsidRPr="00F57817">
              <w:rPr>
                <w:rStyle w:val="Bodytext212pt1"/>
                <w:color w:val="000000"/>
                <w:sz w:val="32"/>
              </w:rPr>
              <w:t xml:space="preserve">□ </w:t>
            </w:r>
            <w:r>
              <w:rPr>
                <w:rStyle w:val="Bodytext212pt1"/>
                <w:color w:val="000000"/>
              </w:rPr>
              <w:t>non</w:t>
            </w:r>
          </w:p>
        </w:tc>
      </w:tr>
      <w:tr w:rsidR="00924985" w14:paraId="23CD75F6" w14:textId="77777777" w:rsidTr="00924985">
        <w:trPr>
          <w:trHeight w:val="642"/>
          <w:jc w:val="center"/>
        </w:trPr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645A9A7" w14:textId="77777777" w:rsidR="00924985" w:rsidRDefault="00924985" w:rsidP="00924985">
            <w:pPr>
              <w:pStyle w:val="Bodytext21"/>
              <w:framePr w:w="9706" w:h="3376" w:hRule="exact" w:wrap="notBeside" w:vAnchor="text" w:hAnchor="page" w:x="766" w:y="9"/>
              <w:shd w:val="clear" w:color="auto" w:fill="auto"/>
              <w:spacing w:after="0" w:line="268" w:lineRule="exact"/>
              <w:ind w:firstLine="0"/>
            </w:pPr>
            <w:r>
              <w:rPr>
                <w:rStyle w:val="Bodytext212pt1"/>
                <w:color w:val="000000"/>
              </w:rPr>
              <w:t>Date de convocation orale :</w:t>
            </w:r>
          </w:p>
          <w:p w14:paraId="123406CF" w14:textId="70DCC71A" w:rsidR="00924985" w:rsidRDefault="00924985" w:rsidP="00924985">
            <w:pPr>
              <w:pStyle w:val="Bodytext21"/>
              <w:framePr w:w="9706" w:h="3376" w:hRule="exact" w:wrap="notBeside" w:vAnchor="text" w:hAnchor="page" w:x="766" w:y="9"/>
              <w:spacing w:after="0" w:line="268" w:lineRule="exact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F5E134" w14:textId="77777777" w:rsidR="00924985" w:rsidRDefault="00924985" w:rsidP="00924985">
            <w:pPr>
              <w:pStyle w:val="Bodytext21"/>
              <w:framePr w:w="9706" w:h="3376" w:hRule="exact" w:wrap="notBeside" w:vAnchor="text" w:hAnchor="page" w:x="766" w:y="9"/>
              <w:shd w:val="clear" w:color="auto" w:fill="auto"/>
              <w:spacing w:after="0" w:line="268" w:lineRule="exact"/>
              <w:ind w:left="280" w:firstLine="0"/>
            </w:pPr>
            <w:r>
              <w:rPr>
                <w:rStyle w:val="Bodytext212pt1"/>
                <w:color w:val="000000"/>
              </w:rPr>
              <w:t xml:space="preserve">Résultats : </w:t>
            </w:r>
            <w:r w:rsidRPr="00F57817">
              <w:rPr>
                <w:rStyle w:val="Bodytext212pt1"/>
                <w:color w:val="000000"/>
                <w:sz w:val="32"/>
              </w:rPr>
              <w:t xml:space="preserve">□ </w:t>
            </w:r>
            <w:r>
              <w:rPr>
                <w:rStyle w:val="Bodytext212pt1"/>
                <w:color w:val="000000"/>
              </w:rPr>
              <w:t xml:space="preserve">Admis </w:t>
            </w:r>
            <w:r w:rsidRPr="00F57817">
              <w:rPr>
                <w:rStyle w:val="Bodytext212pt1"/>
                <w:color w:val="000000"/>
                <w:sz w:val="32"/>
              </w:rPr>
              <w:t>□</w:t>
            </w:r>
            <w:r>
              <w:rPr>
                <w:rStyle w:val="Bodytext212pt1"/>
                <w:color w:val="000000"/>
              </w:rPr>
              <w:t xml:space="preserve"> Refusé</w:t>
            </w:r>
          </w:p>
        </w:tc>
      </w:tr>
    </w:tbl>
    <w:p w14:paraId="1B22CB46" w14:textId="77777777" w:rsidR="0079383F" w:rsidRDefault="00B97B9C" w:rsidP="00F57817">
      <w:pPr>
        <w:pStyle w:val="Tablecaption0"/>
        <w:framePr w:w="9706" w:h="3376" w:hRule="exact" w:wrap="notBeside" w:vAnchor="text" w:hAnchor="page" w:x="766" w:y="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Tablecaption"/>
          <w:color w:val="000000"/>
        </w:rPr>
        <w:t>Commentaires :</w:t>
      </w:r>
    </w:p>
    <w:p w14:paraId="20DD0B1B" w14:textId="77777777" w:rsidR="0079383F" w:rsidRDefault="0079383F" w:rsidP="00F57817">
      <w:pPr>
        <w:framePr w:w="9706" w:h="3376" w:hRule="exact" w:wrap="notBeside" w:vAnchor="text" w:hAnchor="page" w:x="766" w:y="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"/>
          <w:szCs w:val="2"/>
        </w:rPr>
      </w:pPr>
    </w:p>
    <w:p w14:paraId="5AFFDA02" w14:textId="77777777" w:rsidR="0079383F" w:rsidRDefault="0079383F">
      <w:pPr>
        <w:rPr>
          <w:color w:val="auto"/>
          <w:sz w:val="2"/>
          <w:szCs w:val="2"/>
        </w:rPr>
      </w:pPr>
    </w:p>
    <w:p w14:paraId="245B5858" w14:textId="69721678" w:rsidR="0079383F" w:rsidRDefault="00C657CC">
      <w:pPr>
        <w:pStyle w:val="Bodytext90"/>
        <w:shd w:val="clear" w:color="auto" w:fill="auto"/>
        <w:spacing w:before="1945" w:after="333"/>
        <w:ind w:right="240"/>
      </w:pPr>
      <w:r>
        <w:rPr>
          <w:noProof/>
        </w:rPr>
        <mc:AlternateContent>
          <mc:Choice Requires="wps">
            <w:drawing>
              <wp:anchor distT="1450975" distB="0" distL="265430" distR="63500" simplePos="0" relativeHeight="251657728" behindDoc="1" locked="0" layoutInCell="1" allowOverlap="1" wp14:anchorId="6E476E0B" wp14:editId="4EFD5FA4">
                <wp:simplePos x="0" y="0"/>
                <wp:positionH relativeFrom="margin">
                  <wp:posOffset>2966085</wp:posOffset>
                </wp:positionH>
                <wp:positionV relativeFrom="paragraph">
                  <wp:posOffset>893445</wp:posOffset>
                </wp:positionV>
                <wp:extent cx="3465830" cy="1061085"/>
                <wp:effectExtent l="0" t="0" r="20320" b="25400"/>
                <wp:wrapSquare wrapText="left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830" cy="1061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98BE1B" w14:textId="2DB561C9" w:rsidR="00A669D0" w:rsidRPr="004D6A7D" w:rsidRDefault="00A669D0">
                            <w:pPr>
                              <w:pStyle w:val="Bodytext10"/>
                              <w:shd w:val="clear" w:color="auto" w:fill="auto"/>
                              <w:spacing w:after="84"/>
                            </w:pPr>
                            <w:r w:rsidRPr="004D6A7D">
                              <w:rPr>
                                <w:rStyle w:val="Bodytext10Exact"/>
                                <w:b/>
                                <w:bCs/>
                                <w:color w:val="000000"/>
                              </w:rPr>
                              <w:t>LEAP d’Ennezat – Formation Continue</w:t>
                            </w:r>
                          </w:p>
                          <w:p w14:paraId="1FCD07E8" w14:textId="77777777" w:rsidR="00A669D0" w:rsidRDefault="00A669D0">
                            <w:pPr>
                              <w:pStyle w:val="Bodytext21"/>
                              <w:shd w:val="clear" w:color="auto" w:fill="auto"/>
                              <w:spacing w:after="0" w:line="442" w:lineRule="exact"/>
                              <w:ind w:firstLine="0"/>
                              <w:rPr>
                                <w:rStyle w:val="Bodytext212ptExact"/>
                              </w:rPr>
                            </w:pPr>
                            <w:r w:rsidRPr="00A86D3F">
                              <w:rPr>
                                <w:rStyle w:val="Bodytext212ptExact"/>
                              </w:rPr>
                              <w:t xml:space="preserve">1 route de </w:t>
                            </w:r>
                            <w:r>
                              <w:rPr>
                                <w:rStyle w:val="Bodytext212ptExact"/>
                              </w:rPr>
                              <w:t>Riom – 63720 ENNEZAT</w:t>
                            </w:r>
                          </w:p>
                          <w:p w14:paraId="5DB40000" w14:textId="77777777" w:rsidR="00A669D0" w:rsidRDefault="00A669D0">
                            <w:pPr>
                              <w:pStyle w:val="Bodytext21"/>
                              <w:shd w:val="clear" w:color="auto" w:fill="auto"/>
                              <w:spacing w:after="0" w:line="442" w:lineRule="exact"/>
                              <w:ind w:firstLine="0"/>
                              <w:rPr>
                                <w:rStyle w:val="Bodytext2Exact"/>
                                <w:color w:val="000000"/>
                              </w:rPr>
                            </w:pPr>
                            <w:r w:rsidRPr="00A86D3F">
                              <w:rPr>
                                <w:rStyle w:val="Bodytext212ptExact"/>
                              </w:rPr>
                              <w:t xml:space="preserve"> </w:t>
                            </w:r>
                            <w:r>
                              <w:rPr>
                                <w:rStyle w:val="Bodytext2Exact"/>
                                <w:color w:val="000000"/>
                              </w:rPr>
                              <w:t>Tel : 04 73</w:t>
                            </w:r>
                            <w:r w:rsidRPr="00A86D3F">
                              <w:rPr>
                                <w:rStyle w:val="Bodytext2Exact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Bodytext2Exact"/>
                                <w:color w:val="000000"/>
                              </w:rPr>
                              <w:t>63 80 23</w:t>
                            </w:r>
                            <w:r w:rsidRPr="00A86D3F">
                              <w:rPr>
                                <w:rStyle w:val="Bodytext2Exact"/>
                                <w:color w:val="000000"/>
                              </w:rPr>
                              <w:t xml:space="preserve"> - Fax : 04 7</w:t>
                            </w:r>
                            <w:r>
                              <w:rPr>
                                <w:rStyle w:val="Bodytext2Exact"/>
                                <w:color w:val="000000"/>
                              </w:rPr>
                              <w:t>3 63 96 20</w:t>
                            </w:r>
                          </w:p>
                          <w:p w14:paraId="18C20906" w14:textId="2CCA47E3" w:rsidR="00A669D0" w:rsidRPr="00A86D3F" w:rsidRDefault="00A669D0">
                            <w:pPr>
                              <w:pStyle w:val="Bodytext21"/>
                              <w:shd w:val="clear" w:color="auto" w:fill="auto"/>
                              <w:spacing w:after="0" w:line="442" w:lineRule="exact"/>
                              <w:ind w:firstLine="0"/>
                            </w:pPr>
                            <w:r w:rsidRPr="00A86D3F">
                              <w:rPr>
                                <w:rStyle w:val="Bodytext2Exact"/>
                                <w:color w:val="000000"/>
                              </w:rPr>
                              <w:t>Email :</w:t>
                            </w:r>
                            <w:r>
                              <w:t xml:space="preserve"> </w:t>
                            </w:r>
                            <w:hyperlink r:id="rId14" w:history="1">
                              <w:r w:rsidRPr="00962F3D">
                                <w:rPr>
                                  <w:rStyle w:val="Lienhypertexte"/>
                                </w:rPr>
                                <w:t>ennezat@cneap.fr</w:t>
                              </w:r>
                            </w:hyperlink>
                            <w: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33.55pt;margin-top:70.35pt;width:272.9pt;height:83.55pt;z-index:-251658752;visibility:visible;mso-wrap-style:square;mso-width-percent:0;mso-height-percent:0;mso-wrap-distance-left:20.9pt;mso-wrap-distance-top:114.2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" filled="f">
                <v:textbox style="mso-fit-shape-to-text:t" inset="0,0,0,0">
                  <w:txbxContent>
                    <w:p w14:paraId="6298BE1B" w14:textId="2DB561C9" w:rsidR="00A669D0" w:rsidRPr="004D6A7D" w:rsidRDefault="00A669D0">
                      <w:pPr>
                        <w:pStyle w:val="Bodytext10"/>
                        <w:shd w:val="clear" w:color="auto" w:fill="auto"/>
                        <w:spacing w:after="84"/>
                      </w:pPr>
                      <w:r w:rsidRPr="004D6A7D">
                        <w:rPr>
                          <w:rStyle w:val="Bodytext10Exact"/>
                          <w:b/>
                          <w:bCs/>
                          <w:color w:val="000000"/>
                        </w:rPr>
                        <w:t>LEAP d’Ennezat – Formation Continue</w:t>
                      </w:r>
                    </w:p>
                    <w:p w14:paraId="1FCD07E8" w14:textId="77777777" w:rsidR="00A669D0" w:rsidRDefault="00A669D0">
                      <w:pPr>
                        <w:pStyle w:val="Bodytext21"/>
                        <w:shd w:val="clear" w:color="auto" w:fill="auto"/>
                        <w:spacing w:after="0" w:line="442" w:lineRule="exact"/>
                        <w:ind w:firstLine="0"/>
                        <w:rPr>
                          <w:rStyle w:val="Bodytext212ptExact"/>
                        </w:rPr>
                      </w:pPr>
                      <w:r w:rsidRPr="00A86D3F">
                        <w:rPr>
                          <w:rStyle w:val="Bodytext212ptExact"/>
                        </w:rPr>
                        <w:t xml:space="preserve">1 route de </w:t>
                      </w:r>
                      <w:r>
                        <w:rPr>
                          <w:rStyle w:val="Bodytext212ptExact"/>
                        </w:rPr>
                        <w:t>Riom – 63720 ENNEZAT</w:t>
                      </w:r>
                    </w:p>
                    <w:p w14:paraId="5DB40000" w14:textId="77777777" w:rsidR="00A669D0" w:rsidRDefault="00A669D0">
                      <w:pPr>
                        <w:pStyle w:val="Bodytext21"/>
                        <w:shd w:val="clear" w:color="auto" w:fill="auto"/>
                        <w:spacing w:after="0" w:line="442" w:lineRule="exact"/>
                        <w:ind w:firstLine="0"/>
                        <w:rPr>
                          <w:rStyle w:val="Bodytext2Exact"/>
                          <w:color w:val="000000"/>
                        </w:rPr>
                      </w:pPr>
                      <w:r w:rsidRPr="00A86D3F">
                        <w:rPr>
                          <w:rStyle w:val="Bodytext212ptExact"/>
                        </w:rPr>
                        <w:t xml:space="preserve"> </w:t>
                      </w:r>
                      <w:r>
                        <w:rPr>
                          <w:rStyle w:val="Bodytext2Exact"/>
                          <w:color w:val="000000"/>
                        </w:rPr>
                        <w:t>Tel : 04 73</w:t>
                      </w:r>
                      <w:r w:rsidRPr="00A86D3F">
                        <w:rPr>
                          <w:rStyle w:val="Bodytext2Exact"/>
                          <w:color w:val="000000"/>
                        </w:rPr>
                        <w:t xml:space="preserve"> </w:t>
                      </w:r>
                      <w:r>
                        <w:rPr>
                          <w:rStyle w:val="Bodytext2Exact"/>
                          <w:color w:val="000000"/>
                        </w:rPr>
                        <w:t>63 80 23</w:t>
                      </w:r>
                      <w:r w:rsidRPr="00A86D3F">
                        <w:rPr>
                          <w:rStyle w:val="Bodytext2Exact"/>
                          <w:color w:val="000000"/>
                        </w:rPr>
                        <w:t xml:space="preserve"> - Fax : 04 7</w:t>
                      </w:r>
                      <w:r>
                        <w:rPr>
                          <w:rStyle w:val="Bodytext2Exact"/>
                          <w:color w:val="000000"/>
                        </w:rPr>
                        <w:t>3 63 96 20</w:t>
                      </w:r>
                    </w:p>
                    <w:p w14:paraId="18C20906" w14:textId="2CCA47E3" w:rsidR="00A669D0" w:rsidRPr="00A86D3F" w:rsidRDefault="00A669D0">
                      <w:pPr>
                        <w:pStyle w:val="Bodytext21"/>
                        <w:shd w:val="clear" w:color="auto" w:fill="auto"/>
                        <w:spacing w:after="0" w:line="442" w:lineRule="exact"/>
                        <w:ind w:firstLine="0"/>
                      </w:pPr>
                      <w:r w:rsidRPr="00A86D3F">
                        <w:rPr>
                          <w:rStyle w:val="Bodytext2Exact"/>
                          <w:color w:val="000000"/>
                        </w:rPr>
                        <w:t>Email :</w:t>
                      </w:r>
                      <w:r>
                        <w:t xml:space="preserve"> </w:t>
                      </w:r>
                      <w:hyperlink r:id="rId15" w:history="1">
                        <w:r w:rsidRPr="00962F3D">
                          <w:rPr>
                            <w:rStyle w:val="Lienhypertexte"/>
                          </w:rPr>
                          <w:t>ennezat@cneap.fr</w:t>
                        </w:r>
                      </w:hyperlink>
                      <w:r>
                        <w:tab/>
                        <w:t xml:space="preserve"> 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97B9C">
        <w:rPr>
          <w:rStyle w:val="Bodytext9"/>
          <w:color w:val="000000"/>
        </w:rPr>
        <w:t>Dossier de candidature complet à retourner à :</w:t>
      </w:r>
    </w:p>
    <w:p w14:paraId="6E380097" w14:textId="42CCB31C" w:rsidR="00A86D3F" w:rsidRDefault="00B97B9C" w:rsidP="00A86D3F">
      <w:pPr>
        <w:pStyle w:val="Bodytext90"/>
        <w:shd w:val="clear" w:color="auto" w:fill="auto"/>
        <w:spacing w:before="0" w:after="187" w:line="268" w:lineRule="exact"/>
        <w:rPr>
          <w:rStyle w:val="Bodytext9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001FAD" wp14:editId="744EADF3">
                <wp:simplePos x="0" y="0"/>
                <wp:positionH relativeFrom="column">
                  <wp:posOffset>1132840</wp:posOffset>
                </wp:positionH>
                <wp:positionV relativeFrom="paragraph">
                  <wp:posOffset>157479</wp:posOffset>
                </wp:positionV>
                <wp:extent cx="4972050" cy="523875"/>
                <wp:effectExtent l="0" t="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C9ED6" w14:textId="59621E74" w:rsidR="00A82E86" w:rsidRPr="00A669D0" w:rsidRDefault="00A669D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  <w:r w:rsidR="00A82E8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le </w:t>
                            </w:r>
                            <w:r w:rsidR="009A466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31 octobre 2023</w:t>
                            </w:r>
                            <w:bookmarkStart w:id="9" w:name="_GoBack"/>
                            <w:bookmarkEnd w:id="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29" type="#_x0000_t202" style="position:absolute;left:0;text-align:left;margin-left:89.2pt;margin-top:12.4pt;width:391.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" fillcolor="white [3201]" strokeweight=".5pt">
                <v:textbox>
                  <w:txbxContent>
                    <w:p w14:paraId="550C9ED6" w14:textId="59621E74" w:rsidR="00A82E86" w:rsidRPr="00A669D0" w:rsidRDefault="00A669D0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 xml:space="preserve"> </w:t>
                      </w:r>
                      <w:r w:rsidR="00A82E8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le </w:t>
                      </w:r>
                      <w:r w:rsidR="009A466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31 octobre 2023</w:t>
                      </w:r>
                      <w:bookmarkStart w:id="10" w:name="_GoBack"/>
                      <w:bookmarkEnd w:id="10"/>
                    </w:p>
                  </w:txbxContent>
                </v:textbox>
              </v:shape>
            </w:pict>
          </mc:Fallback>
        </mc:AlternateContent>
      </w:r>
      <w:r>
        <w:rPr>
          <w:rStyle w:val="Bodytext9"/>
          <w:color w:val="000000"/>
        </w:rPr>
        <w:t>Au plus tard le :</w:t>
      </w:r>
    </w:p>
    <w:p w14:paraId="2176804E" w14:textId="77777777" w:rsidR="00A86D3F" w:rsidRDefault="00A86D3F" w:rsidP="00A86D3F">
      <w:pPr>
        <w:pStyle w:val="Bodytext90"/>
        <w:shd w:val="clear" w:color="auto" w:fill="auto"/>
        <w:spacing w:before="0" w:after="187" w:line="268" w:lineRule="exact"/>
      </w:pPr>
    </w:p>
    <w:sectPr w:rsidR="00A86D3F" w:rsidSect="00763068">
      <w:footerReference w:type="even" r:id="rId16"/>
      <w:footerReference w:type="default" r:id="rId17"/>
      <w:footerReference w:type="first" r:id="rId18"/>
      <w:pgSz w:w="11900" w:h="16840"/>
      <w:pgMar w:top="401" w:right="1292" w:bottom="851" w:left="58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248B4" w14:textId="77777777" w:rsidR="00A669D0" w:rsidRDefault="00A669D0">
      <w:r>
        <w:separator/>
      </w:r>
    </w:p>
  </w:endnote>
  <w:endnote w:type="continuationSeparator" w:id="0">
    <w:p w14:paraId="689FAC6C" w14:textId="77777777" w:rsidR="00A669D0" w:rsidRDefault="00A6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3F78D" w14:textId="43037698" w:rsidR="00A669D0" w:rsidRDefault="00A669D0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DD75DC8" wp14:editId="517CFD04">
              <wp:simplePos x="0" y="0"/>
              <wp:positionH relativeFrom="page">
                <wp:posOffset>6458585</wp:posOffset>
              </wp:positionH>
              <wp:positionV relativeFrom="page">
                <wp:posOffset>9955530</wp:posOffset>
              </wp:positionV>
              <wp:extent cx="469265" cy="82550"/>
              <wp:effectExtent l="635" t="1905" r="0" b="127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265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D5553" w14:textId="77777777" w:rsidR="00A669D0" w:rsidRDefault="00A669D0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>20160722/dossier candidature/DE AES VD/documents administratifs/CN/V1.00</w:t>
                          </w:r>
                        </w:p>
                        <w:p w14:paraId="5A7F43DE" w14:textId="77777777" w:rsidR="00A669D0" w:rsidRDefault="00A669D0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16182">
                            <w:rPr>
                              <w:rStyle w:val="Headerorfooter0"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Headerorfooter0"/>
                              <w:color w:val="000000"/>
                            </w:rPr>
                            <w:t xml:space="preserve"> sur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08.55pt;margin-top:783.9pt;width:36.95pt;height:6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" filled="f" stroked="f">
              <v:textbox style="mso-fit-shape-to-text:t" inset="0,0,0,0">
                <w:txbxContent>
                  <w:p w14:paraId="60BD5553" w14:textId="77777777" w:rsidR="00A669D0" w:rsidRDefault="00A669D0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>20160722/dossier candidature/DE AES VD/documents administratifs/CN/V1.00</w:t>
                    </w:r>
                  </w:p>
                  <w:p w14:paraId="5A7F43DE" w14:textId="77777777" w:rsidR="00A669D0" w:rsidRDefault="00A669D0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16182">
                      <w:rPr>
                        <w:rStyle w:val="Headerorfooter0"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Style w:val="Headerorfooter0"/>
                        <w:color w:val="000000"/>
                      </w:rPr>
                      <w:t xml:space="preserve"> sur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A77A0" w14:textId="50F37780" w:rsidR="00A669D0" w:rsidRDefault="00A669D0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A3577E8" wp14:editId="0D5E433B">
              <wp:simplePos x="0" y="0"/>
              <wp:positionH relativeFrom="page">
                <wp:posOffset>104775</wp:posOffset>
              </wp:positionH>
              <wp:positionV relativeFrom="page">
                <wp:posOffset>10144125</wp:posOffset>
              </wp:positionV>
              <wp:extent cx="7210425" cy="189865"/>
              <wp:effectExtent l="0" t="0" r="9525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185E2" w14:textId="0D16C15A" w:rsidR="00A669D0" w:rsidRDefault="00A669D0" w:rsidP="00722FB2">
                          <w:pPr>
                            <w:pStyle w:val="Headerorfooter1"/>
                            <w:shd w:val="clear" w:color="auto" w:fill="auto"/>
                            <w:spacing w:line="240" w:lineRule="auto"/>
                            <w:jc w:val="right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A4668" w:rsidRPr="009A4668">
                            <w:rPr>
                              <w:rStyle w:val="Headerorfooter0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Headerorfooter0"/>
                              <w:color w:val="000000"/>
                            </w:rPr>
                            <w:t xml:space="preserve"> sur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8.25pt;margin-top:798.75pt;width:567.75pt;height:14.95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prrg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" filled="f" stroked="f">
              <v:textbox style="mso-fit-shape-to-text:t" inset="0,0,0,0">
                <w:txbxContent>
                  <w:p w14:paraId="129185E2" w14:textId="0D16C15A" w:rsidR="00A669D0" w:rsidRDefault="00A669D0" w:rsidP="00722FB2">
                    <w:pPr>
                      <w:pStyle w:val="Headerorfooter1"/>
                      <w:shd w:val="clear" w:color="auto" w:fill="auto"/>
                      <w:spacing w:line="240" w:lineRule="auto"/>
                      <w:jc w:val="right"/>
                    </w:pPr>
                    <w:r>
                      <w:rPr>
                        <w:rStyle w:val="Headerorfooter0"/>
                        <w:color w:val="00000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A4668" w:rsidRPr="009A4668">
                      <w:rPr>
                        <w:rStyle w:val="Headerorfooter0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Style w:val="Headerorfooter0"/>
                        <w:color w:val="000000"/>
                      </w:rPr>
                      <w:t xml:space="preserve"> sur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69462" w14:textId="432C4404" w:rsidR="00A669D0" w:rsidRDefault="00A669D0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1045C63E" wp14:editId="1D9B26E0">
              <wp:simplePos x="0" y="0"/>
              <wp:positionH relativeFrom="page">
                <wp:posOffset>6473825</wp:posOffset>
              </wp:positionH>
              <wp:positionV relativeFrom="page">
                <wp:posOffset>10151745</wp:posOffset>
              </wp:positionV>
              <wp:extent cx="2904490" cy="189865"/>
              <wp:effectExtent l="0" t="0" r="762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449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C0F18" w14:textId="77777777" w:rsidR="00A669D0" w:rsidRDefault="00A669D0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A4668" w:rsidRPr="009A4668">
                            <w:rPr>
                              <w:rStyle w:val="Headerorfooter0"/>
                              <w:noProof/>
                              <w:color w:val="00000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Headerorfooter0"/>
                              <w:color w:val="000000"/>
                            </w:rPr>
                            <w:t xml:space="preserve"> sur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509.75pt;margin-top:799.35pt;width:228.7pt;height:14.9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" filled="f" stroked="f">
              <v:textbox style="mso-fit-shape-to-text:t" inset="0,0,0,0">
                <w:txbxContent>
                  <w:p w14:paraId="23EC0F18" w14:textId="77777777" w:rsidR="00A669D0" w:rsidRDefault="00A669D0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A4668" w:rsidRPr="009A4668">
                      <w:rPr>
                        <w:rStyle w:val="Headerorfooter0"/>
                        <w:noProof/>
                        <w:color w:val="00000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Style w:val="Headerorfooter0"/>
                        <w:color w:val="000000"/>
                      </w:rPr>
                      <w:t xml:space="preserve"> sur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F4285" w14:textId="310BBF7F" w:rsidR="00A669D0" w:rsidRDefault="00A669D0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5FD2EC86" wp14:editId="7F43686A">
              <wp:simplePos x="0" y="0"/>
              <wp:positionH relativeFrom="page">
                <wp:posOffset>6721475</wp:posOffset>
              </wp:positionH>
              <wp:positionV relativeFrom="page">
                <wp:posOffset>10119995</wp:posOffset>
              </wp:positionV>
              <wp:extent cx="2900045" cy="189865"/>
              <wp:effectExtent l="0" t="0" r="7620" b="63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004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CF0F2" w14:textId="77777777" w:rsidR="00A669D0" w:rsidRDefault="00A669D0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A4668" w:rsidRPr="009A4668">
                            <w:rPr>
                              <w:rStyle w:val="Headerorfooter0"/>
                              <w:noProof/>
                              <w:color w:val="00000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Headerorfooter0"/>
                              <w:color w:val="000000"/>
                            </w:rPr>
                            <w:t xml:space="preserve"> sur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529.25pt;margin-top:796.85pt;width:228.35pt;height:14.9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i2rgIAAK4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" filled="f" stroked="f">
              <v:textbox style="mso-fit-shape-to-text:t" inset="0,0,0,0">
                <w:txbxContent>
                  <w:p w14:paraId="0CCCF0F2" w14:textId="77777777" w:rsidR="00A669D0" w:rsidRDefault="00A669D0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A4668" w:rsidRPr="009A4668">
                      <w:rPr>
                        <w:rStyle w:val="Headerorfooter0"/>
                        <w:noProof/>
                        <w:color w:val="00000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Style w:val="Headerorfooter0"/>
                        <w:color w:val="000000"/>
                      </w:rPr>
                      <w:t xml:space="preserve"> sur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FB905" w14:textId="75799F9C" w:rsidR="00A669D0" w:rsidRDefault="00A669D0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39C8ACC4" wp14:editId="075447E1">
              <wp:simplePos x="0" y="0"/>
              <wp:positionH relativeFrom="page">
                <wp:posOffset>6477000</wp:posOffset>
              </wp:positionH>
              <wp:positionV relativeFrom="page">
                <wp:posOffset>10163175</wp:posOffset>
              </wp:positionV>
              <wp:extent cx="590550" cy="189865"/>
              <wp:effectExtent l="0" t="0" r="0" b="6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473A3" w14:textId="77777777" w:rsidR="00A669D0" w:rsidRDefault="00A669D0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A4668" w:rsidRPr="009A4668">
                            <w:rPr>
                              <w:rStyle w:val="Headerorfooter0"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Headerorfooter0"/>
                              <w:color w:val="000000"/>
                            </w:rPr>
                            <w:t xml:space="preserve"> sur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510pt;margin-top:800.25pt;width:46.5pt;height:14.95pt;z-index:-25164902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" filled="f" stroked="f">
              <v:textbox style="mso-fit-shape-to-text:t" inset="0,0,0,0">
                <w:txbxContent>
                  <w:p w14:paraId="5BD473A3" w14:textId="77777777" w:rsidR="00A669D0" w:rsidRDefault="00A669D0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A4668" w:rsidRPr="009A4668">
                      <w:rPr>
                        <w:rStyle w:val="Headerorfooter0"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Style w:val="Headerorfooter0"/>
                        <w:color w:val="000000"/>
                      </w:rPr>
                      <w:t xml:space="preserve"> sur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58665" w14:textId="77777777" w:rsidR="00A669D0" w:rsidRDefault="00A669D0">
      <w:r>
        <w:separator/>
      </w:r>
    </w:p>
  </w:footnote>
  <w:footnote w:type="continuationSeparator" w:id="0">
    <w:p w14:paraId="296079BC" w14:textId="77777777" w:rsidR="00A669D0" w:rsidRDefault="00A66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0C8CA5E"/>
    <w:lvl w:ilvl="0">
      <w:start w:val="1"/>
      <w:numFmt w:val="bullet"/>
      <w:lvlText w:val="□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24"/>
        <w:u w:val="none"/>
      </w:rPr>
    </w:lvl>
    <w:lvl w:ilvl="1">
      <w:start w:val="1"/>
      <w:numFmt w:val="bullet"/>
      <w:lvlText w:val="□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□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□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□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□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□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□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□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CC"/>
    <w:rsid w:val="00072439"/>
    <w:rsid w:val="001623C3"/>
    <w:rsid w:val="001A4F7B"/>
    <w:rsid w:val="001F0DF1"/>
    <w:rsid w:val="0031685A"/>
    <w:rsid w:val="003233CC"/>
    <w:rsid w:val="004057D8"/>
    <w:rsid w:val="0043717E"/>
    <w:rsid w:val="004413C2"/>
    <w:rsid w:val="0045523E"/>
    <w:rsid w:val="004D6A7D"/>
    <w:rsid w:val="004E368D"/>
    <w:rsid w:val="004F3B68"/>
    <w:rsid w:val="00500F86"/>
    <w:rsid w:val="00516182"/>
    <w:rsid w:val="00541468"/>
    <w:rsid w:val="005526AB"/>
    <w:rsid w:val="00671CF3"/>
    <w:rsid w:val="006C6B36"/>
    <w:rsid w:val="006E7282"/>
    <w:rsid w:val="007005AE"/>
    <w:rsid w:val="00722FB2"/>
    <w:rsid w:val="00763068"/>
    <w:rsid w:val="0079383F"/>
    <w:rsid w:val="00861EBB"/>
    <w:rsid w:val="009164CC"/>
    <w:rsid w:val="00924985"/>
    <w:rsid w:val="009A4668"/>
    <w:rsid w:val="009E0FA6"/>
    <w:rsid w:val="00A669D0"/>
    <w:rsid w:val="00A82E86"/>
    <w:rsid w:val="00A86D3F"/>
    <w:rsid w:val="00B25B25"/>
    <w:rsid w:val="00B77A5C"/>
    <w:rsid w:val="00B97B9C"/>
    <w:rsid w:val="00BC1CBD"/>
    <w:rsid w:val="00C657CC"/>
    <w:rsid w:val="00CB1B26"/>
    <w:rsid w:val="00CC24EF"/>
    <w:rsid w:val="00D11C0D"/>
    <w:rsid w:val="00DB7C4E"/>
    <w:rsid w:val="00E319DE"/>
    <w:rsid w:val="00E57A48"/>
    <w:rsid w:val="00E66B6A"/>
    <w:rsid w:val="00F57817"/>
    <w:rsid w:val="00F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0A8C27F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odytext10Exact">
    <w:name w:val="Body text (10) Exact"/>
    <w:basedOn w:val="Policepardfaut"/>
    <w:link w:val="Bodytext10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Bodytext2Exact">
    <w:name w:val="Body text (2) Exact"/>
    <w:basedOn w:val="Policepardfaut"/>
    <w:uiPriority w:val="99"/>
    <w:rPr>
      <w:rFonts w:ascii="Arial" w:hAnsi="Arial" w:cs="Arial"/>
      <w:sz w:val="21"/>
      <w:szCs w:val="21"/>
      <w:u w:val="none"/>
    </w:rPr>
  </w:style>
  <w:style w:type="character" w:customStyle="1" w:styleId="Bodytext212ptExact">
    <w:name w:val="Body text (2) + 12 pt Exact"/>
    <w:basedOn w:val="Bodytext2"/>
    <w:uiPriority w:val="99"/>
    <w:rPr>
      <w:rFonts w:ascii="Arial" w:hAnsi="Arial" w:cs="Arial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Heading2">
    <w:name w:val="Heading #2_"/>
    <w:basedOn w:val="Policepardfaut"/>
    <w:link w:val="Heading20"/>
    <w:uiPriority w:val="99"/>
    <w:rPr>
      <w:rFonts w:ascii="Arial" w:hAnsi="Arial" w:cs="Arial"/>
      <w:u w:val="none"/>
    </w:rPr>
  </w:style>
  <w:style w:type="character" w:customStyle="1" w:styleId="Headerorfooter">
    <w:name w:val="Header or footer_"/>
    <w:basedOn w:val="Policepardfaut"/>
    <w:link w:val="Headerorfooter1"/>
    <w:uiPriority w:val="99"/>
    <w:rPr>
      <w:rFonts w:ascii="Arial" w:hAnsi="Arial" w:cs="Arial"/>
      <w:sz w:val="13"/>
      <w:szCs w:val="13"/>
      <w:u w:val="none"/>
    </w:rPr>
  </w:style>
  <w:style w:type="character" w:customStyle="1" w:styleId="Headerorfooter0">
    <w:name w:val="Header or footer"/>
    <w:basedOn w:val="Headerorfooter"/>
    <w:uiPriority w:val="99"/>
    <w:rPr>
      <w:rFonts w:ascii="Arial" w:hAnsi="Arial" w:cs="Arial"/>
      <w:sz w:val="13"/>
      <w:szCs w:val="13"/>
      <w:u w:val="none"/>
    </w:rPr>
  </w:style>
  <w:style w:type="character" w:customStyle="1" w:styleId="Bodytext2">
    <w:name w:val="Body text (2)_"/>
    <w:basedOn w:val="Policepardfaut"/>
    <w:link w:val="Bodytext21"/>
    <w:uiPriority w:val="99"/>
    <w:rPr>
      <w:rFonts w:ascii="Arial" w:hAnsi="Arial" w:cs="Arial"/>
      <w:sz w:val="21"/>
      <w:szCs w:val="21"/>
      <w:u w:val="none"/>
    </w:rPr>
  </w:style>
  <w:style w:type="character" w:customStyle="1" w:styleId="Bodytext3">
    <w:name w:val="Body text (3)_"/>
    <w:basedOn w:val="Policepardfaut"/>
    <w:link w:val="Bodytext30"/>
    <w:uiPriority w:val="99"/>
    <w:rPr>
      <w:rFonts w:ascii="Arial" w:hAnsi="Arial" w:cs="Arial"/>
      <w:sz w:val="10"/>
      <w:szCs w:val="10"/>
      <w:u w:val="none"/>
    </w:rPr>
  </w:style>
  <w:style w:type="character" w:customStyle="1" w:styleId="Bodytext312pt">
    <w:name w:val="Body text (3) + 12 pt"/>
    <w:aliases w:val="Bold"/>
    <w:basedOn w:val="Bodytext3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Bodytext310pt">
    <w:name w:val="Body text (3) + 10 pt"/>
    <w:aliases w:val="Bold4"/>
    <w:basedOn w:val="Bodytext3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Bodytext39pt">
    <w:name w:val="Body text (3) + 9 pt"/>
    <w:aliases w:val="Bold3,Italic"/>
    <w:basedOn w:val="Bodytext3"/>
    <w:uiPriority w:val="99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Bodytext365pt">
    <w:name w:val="Body text (3) + 6.5 pt"/>
    <w:aliases w:val="Scaling 250%"/>
    <w:basedOn w:val="Bodytext3"/>
    <w:uiPriority w:val="99"/>
    <w:rPr>
      <w:rFonts w:ascii="Arial" w:hAnsi="Arial" w:cs="Arial"/>
      <w:w w:val="250"/>
      <w:sz w:val="13"/>
      <w:szCs w:val="13"/>
      <w:u w:val="none"/>
    </w:rPr>
  </w:style>
  <w:style w:type="character" w:customStyle="1" w:styleId="Bodytext4">
    <w:name w:val="Body text (4)_"/>
    <w:basedOn w:val="Policepardfaut"/>
    <w:link w:val="Bodytext40"/>
    <w:uiPriority w:val="99"/>
    <w:rPr>
      <w:rFonts w:ascii="Arial" w:hAnsi="Arial" w:cs="Arial"/>
      <w:u w:val="none"/>
    </w:rPr>
  </w:style>
  <w:style w:type="character" w:customStyle="1" w:styleId="Bodytext5">
    <w:name w:val="Body text (5)_"/>
    <w:basedOn w:val="Policepardfaut"/>
    <w:link w:val="Bodytext50"/>
    <w:uiPriority w:val="99"/>
    <w:rPr>
      <w:rFonts w:ascii="Arial" w:hAnsi="Arial" w:cs="Arial"/>
      <w:sz w:val="15"/>
      <w:szCs w:val="15"/>
      <w:u w:val="none"/>
    </w:rPr>
  </w:style>
  <w:style w:type="character" w:customStyle="1" w:styleId="Heading1">
    <w:name w:val="Heading #1_"/>
    <w:basedOn w:val="Policepardfaut"/>
    <w:link w:val="Heading10"/>
    <w:uiPriority w:val="99"/>
    <w:rPr>
      <w:rFonts w:ascii="Arial" w:hAnsi="Arial" w:cs="Arial"/>
      <w:b/>
      <w:bCs/>
      <w:sz w:val="26"/>
      <w:szCs w:val="26"/>
      <w:u w:val="none"/>
    </w:rPr>
  </w:style>
  <w:style w:type="character" w:customStyle="1" w:styleId="Bodytext212pt">
    <w:name w:val="Body text (2) + 12 pt"/>
    <w:aliases w:val="Bold2"/>
    <w:basedOn w:val="Bodytext2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Bodytext20">
    <w:name w:val="Body text (2)"/>
    <w:basedOn w:val="Bodytext2"/>
    <w:uiPriority w:val="99"/>
    <w:rPr>
      <w:rFonts w:ascii="Arial" w:hAnsi="Arial" w:cs="Arial"/>
      <w:sz w:val="21"/>
      <w:szCs w:val="21"/>
      <w:u w:val="none"/>
    </w:rPr>
  </w:style>
  <w:style w:type="character" w:customStyle="1" w:styleId="Bodytext6">
    <w:name w:val="Body text (6)_"/>
    <w:basedOn w:val="Policepardfaut"/>
    <w:link w:val="Bodytext60"/>
    <w:uiPriority w:val="99"/>
    <w:rPr>
      <w:rFonts w:ascii="Arial" w:hAnsi="Arial" w:cs="Arial"/>
      <w:b/>
      <w:bCs/>
      <w:u w:val="none"/>
    </w:rPr>
  </w:style>
  <w:style w:type="character" w:customStyle="1" w:styleId="Bodytext7">
    <w:name w:val="Body text (7)_"/>
    <w:basedOn w:val="Policepardfaut"/>
    <w:link w:val="Bodytext71"/>
    <w:uiPriority w:val="99"/>
    <w:rPr>
      <w:rFonts w:ascii="Arial" w:hAnsi="Arial" w:cs="Arial"/>
      <w:b/>
      <w:bCs/>
      <w:u w:val="none"/>
    </w:rPr>
  </w:style>
  <w:style w:type="character" w:customStyle="1" w:styleId="Bodytext70">
    <w:name w:val="Body text (7)"/>
    <w:basedOn w:val="Bodytext7"/>
    <w:uiPriority w:val="99"/>
    <w:rPr>
      <w:rFonts w:ascii="Arial" w:hAnsi="Arial" w:cs="Arial"/>
      <w:b/>
      <w:bCs/>
      <w:u w:val="single"/>
    </w:rPr>
  </w:style>
  <w:style w:type="character" w:customStyle="1" w:styleId="Bodytext8">
    <w:name w:val="Body text (8)_"/>
    <w:basedOn w:val="Policepardfaut"/>
    <w:link w:val="Bodytext81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Bodytext80">
    <w:name w:val="Body text (8)"/>
    <w:basedOn w:val="Bodytext8"/>
    <w:uiPriority w:val="99"/>
    <w:rPr>
      <w:rFonts w:ascii="Arial" w:hAnsi="Arial" w:cs="Arial"/>
      <w:b/>
      <w:bCs/>
      <w:sz w:val="20"/>
      <w:szCs w:val="20"/>
      <w:u w:val="single"/>
    </w:rPr>
  </w:style>
  <w:style w:type="character" w:customStyle="1" w:styleId="Bodytext212pt1">
    <w:name w:val="Body text (2) + 12 pt1"/>
    <w:basedOn w:val="Bodytext2"/>
    <w:uiPriority w:val="99"/>
    <w:rPr>
      <w:rFonts w:ascii="Arial" w:hAnsi="Arial" w:cs="Arial"/>
      <w:sz w:val="24"/>
      <w:szCs w:val="24"/>
      <w:u w:val="none"/>
    </w:rPr>
  </w:style>
  <w:style w:type="character" w:customStyle="1" w:styleId="Bodytext210pt">
    <w:name w:val="Body text (2) + 10 pt"/>
    <w:aliases w:val="Bold1"/>
    <w:basedOn w:val="Bodytext2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Tablecaption">
    <w:name w:val="Table caption_"/>
    <w:basedOn w:val="Policepardfaut"/>
    <w:link w:val="Tablecaption0"/>
    <w:uiPriority w:val="99"/>
    <w:rPr>
      <w:rFonts w:ascii="Arial" w:hAnsi="Arial" w:cs="Arial"/>
      <w:u w:val="none"/>
    </w:rPr>
  </w:style>
  <w:style w:type="character" w:customStyle="1" w:styleId="Bodytext9">
    <w:name w:val="Body text (9)_"/>
    <w:basedOn w:val="Policepardfaut"/>
    <w:link w:val="Bodytext90"/>
    <w:uiPriority w:val="99"/>
    <w:rPr>
      <w:rFonts w:ascii="Arial" w:hAnsi="Arial" w:cs="Arial"/>
      <w:u w:val="none"/>
    </w:rPr>
  </w:style>
  <w:style w:type="character" w:customStyle="1" w:styleId="Heading12">
    <w:name w:val="Heading #1 (2)_"/>
    <w:basedOn w:val="Policepardfaut"/>
    <w:link w:val="Heading120"/>
    <w:uiPriority w:val="99"/>
    <w:rPr>
      <w:rFonts w:ascii="Arial" w:hAnsi="Arial" w:cs="Arial"/>
      <w:b/>
      <w:bCs/>
      <w:sz w:val="30"/>
      <w:szCs w:val="30"/>
      <w:u w:val="none"/>
    </w:rPr>
  </w:style>
  <w:style w:type="paragraph" w:customStyle="1" w:styleId="Bodytext10">
    <w:name w:val="Body text (10)"/>
    <w:basedOn w:val="Normal"/>
    <w:link w:val="Bodytext10Exact"/>
    <w:uiPriority w:val="99"/>
    <w:pPr>
      <w:shd w:val="clear" w:color="auto" w:fill="FFFFFF"/>
      <w:spacing w:after="240" w:line="246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Bodytext21">
    <w:name w:val="Body text (2)1"/>
    <w:basedOn w:val="Normal"/>
    <w:link w:val="Bodytext2"/>
    <w:uiPriority w:val="99"/>
    <w:pPr>
      <w:shd w:val="clear" w:color="auto" w:fill="FFFFFF"/>
      <w:spacing w:after="780" w:line="283" w:lineRule="exact"/>
      <w:ind w:hanging="360"/>
    </w:pPr>
    <w:rPr>
      <w:rFonts w:ascii="Arial" w:hAnsi="Arial" w:cs="Arial"/>
      <w:color w:val="auto"/>
      <w:sz w:val="21"/>
      <w:szCs w:val="21"/>
    </w:rPr>
  </w:style>
  <w:style w:type="paragraph" w:customStyle="1" w:styleId="Heading20">
    <w:name w:val="Heading #2"/>
    <w:basedOn w:val="Normal"/>
    <w:link w:val="Heading2"/>
    <w:uiPriority w:val="99"/>
    <w:pPr>
      <w:shd w:val="clear" w:color="auto" w:fill="FFFFFF"/>
      <w:spacing w:line="283" w:lineRule="exact"/>
      <w:jc w:val="both"/>
      <w:outlineLvl w:val="1"/>
    </w:pPr>
    <w:rPr>
      <w:rFonts w:ascii="Arial" w:hAnsi="Arial" w:cs="Arial"/>
      <w:color w:val="auto"/>
    </w:rPr>
  </w:style>
  <w:style w:type="paragraph" w:customStyle="1" w:styleId="Headerorfooter1">
    <w:name w:val="Header or footer1"/>
    <w:basedOn w:val="Normal"/>
    <w:link w:val="Headerorfooter"/>
    <w:uiPriority w:val="99"/>
    <w:pPr>
      <w:shd w:val="clear" w:color="auto" w:fill="FFFFFF"/>
      <w:spacing w:line="146" w:lineRule="exact"/>
    </w:pPr>
    <w:rPr>
      <w:rFonts w:ascii="Arial" w:hAnsi="Arial" w:cs="Arial"/>
      <w:color w:val="auto"/>
      <w:sz w:val="13"/>
      <w:szCs w:val="13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  <w:spacing w:before="780" w:line="120" w:lineRule="exact"/>
      <w:jc w:val="both"/>
    </w:pPr>
    <w:rPr>
      <w:rFonts w:ascii="Arial" w:hAnsi="Arial" w:cs="Arial"/>
      <w:color w:val="auto"/>
      <w:sz w:val="10"/>
      <w:szCs w:val="10"/>
    </w:rPr>
  </w:style>
  <w:style w:type="paragraph" w:customStyle="1" w:styleId="Bodytext40">
    <w:name w:val="Body text (4)"/>
    <w:basedOn w:val="Normal"/>
    <w:link w:val="Bodytext4"/>
    <w:uiPriority w:val="99"/>
    <w:pPr>
      <w:shd w:val="clear" w:color="auto" w:fill="FFFFFF"/>
      <w:spacing w:before="1480" w:line="490" w:lineRule="exact"/>
      <w:jc w:val="both"/>
    </w:pPr>
    <w:rPr>
      <w:rFonts w:ascii="Arial" w:hAnsi="Arial" w:cs="Arial"/>
      <w:color w:val="auto"/>
    </w:rPr>
  </w:style>
  <w:style w:type="paragraph" w:customStyle="1" w:styleId="Bodytext50">
    <w:name w:val="Body text (5)"/>
    <w:basedOn w:val="Normal"/>
    <w:link w:val="Bodytext5"/>
    <w:uiPriority w:val="99"/>
    <w:pPr>
      <w:shd w:val="clear" w:color="auto" w:fill="FFFFFF"/>
      <w:spacing w:line="168" w:lineRule="exact"/>
      <w:jc w:val="both"/>
    </w:pPr>
    <w:rPr>
      <w:rFonts w:ascii="Arial" w:hAnsi="Arial" w:cs="Arial"/>
      <w:color w:val="auto"/>
      <w:sz w:val="15"/>
      <w:szCs w:val="15"/>
    </w:rPr>
  </w:style>
  <w:style w:type="paragraph" w:customStyle="1" w:styleId="Heading10">
    <w:name w:val="Heading #1"/>
    <w:basedOn w:val="Normal"/>
    <w:link w:val="Heading1"/>
    <w:uiPriority w:val="99"/>
    <w:pPr>
      <w:shd w:val="clear" w:color="auto" w:fill="FFFFFF"/>
      <w:spacing w:after="460" w:line="290" w:lineRule="exact"/>
      <w:outlineLvl w:val="0"/>
    </w:pPr>
    <w:rPr>
      <w:rFonts w:ascii="Arial" w:hAnsi="Arial" w:cs="Arial"/>
      <w:b/>
      <w:bCs/>
      <w:color w:val="auto"/>
      <w:sz w:val="26"/>
      <w:szCs w:val="26"/>
    </w:rPr>
  </w:style>
  <w:style w:type="paragraph" w:customStyle="1" w:styleId="Bodytext60">
    <w:name w:val="Body text (6)"/>
    <w:basedOn w:val="Normal"/>
    <w:link w:val="Bodytext6"/>
    <w:uiPriority w:val="99"/>
    <w:pPr>
      <w:shd w:val="clear" w:color="auto" w:fill="FFFFFF"/>
      <w:spacing w:before="280" w:line="374" w:lineRule="exact"/>
      <w:jc w:val="both"/>
    </w:pPr>
    <w:rPr>
      <w:rFonts w:ascii="Arial" w:hAnsi="Arial" w:cs="Arial"/>
      <w:b/>
      <w:bCs/>
      <w:color w:val="auto"/>
    </w:rPr>
  </w:style>
  <w:style w:type="paragraph" w:customStyle="1" w:styleId="Bodytext71">
    <w:name w:val="Body text (7)1"/>
    <w:basedOn w:val="Normal"/>
    <w:link w:val="Bodytext7"/>
    <w:uiPriority w:val="99"/>
    <w:pPr>
      <w:shd w:val="clear" w:color="auto" w:fill="FFFFFF"/>
      <w:spacing w:after="700" w:line="379" w:lineRule="exact"/>
      <w:jc w:val="center"/>
    </w:pPr>
    <w:rPr>
      <w:rFonts w:ascii="Arial" w:hAnsi="Arial" w:cs="Arial"/>
      <w:b/>
      <w:bCs/>
      <w:color w:val="auto"/>
    </w:rPr>
  </w:style>
  <w:style w:type="paragraph" w:customStyle="1" w:styleId="Bodytext81">
    <w:name w:val="Body text (8)1"/>
    <w:basedOn w:val="Normal"/>
    <w:link w:val="Bodytext8"/>
    <w:uiPriority w:val="99"/>
    <w:pPr>
      <w:shd w:val="clear" w:color="auto" w:fill="FFFFFF"/>
      <w:spacing w:before="320" w:line="562" w:lineRule="exact"/>
      <w:jc w:val="both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Tablecaption0">
    <w:name w:val="Table caption"/>
    <w:basedOn w:val="Normal"/>
    <w:link w:val="Tablecaption"/>
    <w:uiPriority w:val="99"/>
    <w:pPr>
      <w:shd w:val="clear" w:color="auto" w:fill="FFFFFF"/>
      <w:spacing w:line="268" w:lineRule="exact"/>
    </w:pPr>
    <w:rPr>
      <w:rFonts w:ascii="Arial" w:hAnsi="Arial" w:cs="Arial"/>
      <w:color w:val="auto"/>
    </w:rPr>
  </w:style>
  <w:style w:type="paragraph" w:customStyle="1" w:styleId="Bodytext90">
    <w:name w:val="Body text (9)"/>
    <w:basedOn w:val="Normal"/>
    <w:link w:val="Bodytext9"/>
    <w:uiPriority w:val="99"/>
    <w:pPr>
      <w:shd w:val="clear" w:color="auto" w:fill="FFFFFF"/>
      <w:spacing w:before="2060" w:after="240" w:line="384" w:lineRule="exact"/>
      <w:jc w:val="both"/>
    </w:pPr>
    <w:rPr>
      <w:rFonts w:ascii="Arial" w:hAnsi="Arial" w:cs="Arial"/>
      <w:color w:val="auto"/>
    </w:rPr>
  </w:style>
  <w:style w:type="paragraph" w:customStyle="1" w:styleId="Heading120">
    <w:name w:val="Heading #1 (2)"/>
    <w:basedOn w:val="Normal"/>
    <w:link w:val="Heading12"/>
    <w:uiPriority w:val="99"/>
    <w:pPr>
      <w:shd w:val="clear" w:color="auto" w:fill="FFFFFF"/>
      <w:spacing w:before="240" w:line="334" w:lineRule="exact"/>
      <w:jc w:val="right"/>
      <w:outlineLvl w:val="0"/>
    </w:pPr>
    <w:rPr>
      <w:rFonts w:ascii="Arial" w:hAnsi="Arial" w:cs="Arial"/>
      <w:b/>
      <w:bCs/>
      <w:color w:val="auto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6E7282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6E72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E7282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E72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3233C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9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9D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odytext10Exact">
    <w:name w:val="Body text (10) Exact"/>
    <w:basedOn w:val="Policepardfaut"/>
    <w:link w:val="Bodytext10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Bodytext2Exact">
    <w:name w:val="Body text (2) Exact"/>
    <w:basedOn w:val="Policepardfaut"/>
    <w:uiPriority w:val="99"/>
    <w:rPr>
      <w:rFonts w:ascii="Arial" w:hAnsi="Arial" w:cs="Arial"/>
      <w:sz w:val="21"/>
      <w:szCs w:val="21"/>
      <w:u w:val="none"/>
    </w:rPr>
  </w:style>
  <w:style w:type="character" w:customStyle="1" w:styleId="Bodytext212ptExact">
    <w:name w:val="Body text (2) + 12 pt Exact"/>
    <w:basedOn w:val="Bodytext2"/>
    <w:uiPriority w:val="99"/>
    <w:rPr>
      <w:rFonts w:ascii="Arial" w:hAnsi="Arial" w:cs="Arial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Heading2">
    <w:name w:val="Heading #2_"/>
    <w:basedOn w:val="Policepardfaut"/>
    <w:link w:val="Heading20"/>
    <w:uiPriority w:val="99"/>
    <w:rPr>
      <w:rFonts w:ascii="Arial" w:hAnsi="Arial" w:cs="Arial"/>
      <w:u w:val="none"/>
    </w:rPr>
  </w:style>
  <w:style w:type="character" w:customStyle="1" w:styleId="Headerorfooter">
    <w:name w:val="Header or footer_"/>
    <w:basedOn w:val="Policepardfaut"/>
    <w:link w:val="Headerorfooter1"/>
    <w:uiPriority w:val="99"/>
    <w:rPr>
      <w:rFonts w:ascii="Arial" w:hAnsi="Arial" w:cs="Arial"/>
      <w:sz w:val="13"/>
      <w:szCs w:val="13"/>
      <w:u w:val="none"/>
    </w:rPr>
  </w:style>
  <w:style w:type="character" w:customStyle="1" w:styleId="Headerorfooter0">
    <w:name w:val="Header or footer"/>
    <w:basedOn w:val="Headerorfooter"/>
    <w:uiPriority w:val="99"/>
    <w:rPr>
      <w:rFonts w:ascii="Arial" w:hAnsi="Arial" w:cs="Arial"/>
      <w:sz w:val="13"/>
      <w:szCs w:val="13"/>
      <w:u w:val="none"/>
    </w:rPr>
  </w:style>
  <w:style w:type="character" w:customStyle="1" w:styleId="Bodytext2">
    <w:name w:val="Body text (2)_"/>
    <w:basedOn w:val="Policepardfaut"/>
    <w:link w:val="Bodytext21"/>
    <w:uiPriority w:val="99"/>
    <w:rPr>
      <w:rFonts w:ascii="Arial" w:hAnsi="Arial" w:cs="Arial"/>
      <w:sz w:val="21"/>
      <w:szCs w:val="21"/>
      <w:u w:val="none"/>
    </w:rPr>
  </w:style>
  <w:style w:type="character" w:customStyle="1" w:styleId="Bodytext3">
    <w:name w:val="Body text (3)_"/>
    <w:basedOn w:val="Policepardfaut"/>
    <w:link w:val="Bodytext30"/>
    <w:uiPriority w:val="99"/>
    <w:rPr>
      <w:rFonts w:ascii="Arial" w:hAnsi="Arial" w:cs="Arial"/>
      <w:sz w:val="10"/>
      <w:szCs w:val="10"/>
      <w:u w:val="none"/>
    </w:rPr>
  </w:style>
  <w:style w:type="character" w:customStyle="1" w:styleId="Bodytext312pt">
    <w:name w:val="Body text (3) + 12 pt"/>
    <w:aliases w:val="Bold"/>
    <w:basedOn w:val="Bodytext3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Bodytext310pt">
    <w:name w:val="Body text (3) + 10 pt"/>
    <w:aliases w:val="Bold4"/>
    <w:basedOn w:val="Bodytext3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Bodytext39pt">
    <w:name w:val="Body text (3) + 9 pt"/>
    <w:aliases w:val="Bold3,Italic"/>
    <w:basedOn w:val="Bodytext3"/>
    <w:uiPriority w:val="99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Bodytext365pt">
    <w:name w:val="Body text (3) + 6.5 pt"/>
    <w:aliases w:val="Scaling 250%"/>
    <w:basedOn w:val="Bodytext3"/>
    <w:uiPriority w:val="99"/>
    <w:rPr>
      <w:rFonts w:ascii="Arial" w:hAnsi="Arial" w:cs="Arial"/>
      <w:w w:val="250"/>
      <w:sz w:val="13"/>
      <w:szCs w:val="13"/>
      <w:u w:val="none"/>
    </w:rPr>
  </w:style>
  <w:style w:type="character" w:customStyle="1" w:styleId="Bodytext4">
    <w:name w:val="Body text (4)_"/>
    <w:basedOn w:val="Policepardfaut"/>
    <w:link w:val="Bodytext40"/>
    <w:uiPriority w:val="99"/>
    <w:rPr>
      <w:rFonts w:ascii="Arial" w:hAnsi="Arial" w:cs="Arial"/>
      <w:u w:val="none"/>
    </w:rPr>
  </w:style>
  <w:style w:type="character" w:customStyle="1" w:styleId="Bodytext5">
    <w:name w:val="Body text (5)_"/>
    <w:basedOn w:val="Policepardfaut"/>
    <w:link w:val="Bodytext50"/>
    <w:uiPriority w:val="99"/>
    <w:rPr>
      <w:rFonts w:ascii="Arial" w:hAnsi="Arial" w:cs="Arial"/>
      <w:sz w:val="15"/>
      <w:szCs w:val="15"/>
      <w:u w:val="none"/>
    </w:rPr>
  </w:style>
  <w:style w:type="character" w:customStyle="1" w:styleId="Heading1">
    <w:name w:val="Heading #1_"/>
    <w:basedOn w:val="Policepardfaut"/>
    <w:link w:val="Heading10"/>
    <w:uiPriority w:val="99"/>
    <w:rPr>
      <w:rFonts w:ascii="Arial" w:hAnsi="Arial" w:cs="Arial"/>
      <w:b/>
      <w:bCs/>
      <w:sz w:val="26"/>
      <w:szCs w:val="26"/>
      <w:u w:val="none"/>
    </w:rPr>
  </w:style>
  <w:style w:type="character" w:customStyle="1" w:styleId="Bodytext212pt">
    <w:name w:val="Body text (2) + 12 pt"/>
    <w:aliases w:val="Bold2"/>
    <w:basedOn w:val="Bodytext2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Bodytext20">
    <w:name w:val="Body text (2)"/>
    <w:basedOn w:val="Bodytext2"/>
    <w:uiPriority w:val="99"/>
    <w:rPr>
      <w:rFonts w:ascii="Arial" w:hAnsi="Arial" w:cs="Arial"/>
      <w:sz w:val="21"/>
      <w:szCs w:val="21"/>
      <w:u w:val="none"/>
    </w:rPr>
  </w:style>
  <w:style w:type="character" w:customStyle="1" w:styleId="Bodytext6">
    <w:name w:val="Body text (6)_"/>
    <w:basedOn w:val="Policepardfaut"/>
    <w:link w:val="Bodytext60"/>
    <w:uiPriority w:val="99"/>
    <w:rPr>
      <w:rFonts w:ascii="Arial" w:hAnsi="Arial" w:cs="Arial"/>
      <w:b/>
      <w:bCs/>
      <w:u w:val="none"/>
    </w:rPr>
  </w:style>
  <w:style w:type="character" w:customStyle="1" w:styleId="Bodytext7">
    <w:name w:val="Body text (7)_"/>
    <w:basedOn w:val="Policepardfaut"/>
    <w:link w:val="Bodytext71"/>
    <w:uiPriority w:val="99"/>
    <w:rPr>
      <w:rFonts w:ascii="Arial" w:hAnsi="Arial" w:cs="Arial"/>
      <w:b/>
      <w:bCs/>
      <w:u w:val="none"/>
    </w:rPr>
  </w:style>
  <w:style w:type="character" w:customStyle="1" w:styleId="Bodytext70">
    <w:name w:val="Body text (7)"/>
    <w:basedOn w:val="Bodytext7"/>
    <w:uiPriority w:val="99"/>
    <w:rPr>
      <w:rFonts w:ascii="Arial" w:hAnsi="Arial" w:cs="Arial"/>
      <w:b/>
      <w:bCs/>
      <w:u w:val="single"/>
    </w:rPr>
  </w:style>
  <w:style w:type="character" w:customStyle="1" w:styleId="Bodytext8">
    <w:name w:val="Body text (8)_"/>
    <w:basedOn w:val="Policepardfaut"/>
    <w:link w:val="Bodytext81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Bodytext80">
    <w:name w:val="Body text (8)"/>
    <w:basedOn w:val="Bodytext8"/>
    <w:uiPriority w:val="99"/>
    <w:rPr>
      <w:rFonts w:ascii="Arial" w:hAnsi="Arial" w:cs="Arial"/>
      <w:b/>
      <w:bCs/>
      <w:sz w:val="20"/>
      <w:szCs w:val="20"/>
      <w:u w:val="single"/>
    </w:rPr>
  </w:style>
  <w:style w:type="character" w:customStyle="1" w:styleId="Bodytext212pt1">
    <w:name w:val="Body text (2) + 12 pt1"/>
    <w:basedOn w:val="Bodytext2"/>
    <w:uiPriority w:val="99"/>
    <w:rPr>
      <w:rFonts w:ascii="Arial" w:hAnsi="Arial" w:cs="Arial"/>
      <w:sz w:val="24"/>
      <w:szCs w:val="24"/>
      <w:u w:val="none"/>
    </w:rPr>
  </w:style>
  <w:style w:type="character" w:customStyle="1" w:styleId="Bodytext210pt">
    <w:name w:val="Body text (2) + 10 pt"/>
    <w:aliases w:val="Bold1"/>
    <w:basedOn w:val="Bodytext2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Tablecaption">
    <w:name w:val="Table caption_"/>
    <w:basedOn w:val="Policepardfaut"/>
    <w:link w:val="Tablecaption0"/>
    <w:uiPriority w:val="99"/>
    <w:rPr>
      <w:rFonts w:ascii="Arial" w:hAnsi="Arial" w:cs="Arial"/>
      <w:u w:val="none"/>
    </w:rPr>
  </w:style>
  <w:style w:type="character" w:customStyle="1" w:styleId="Bodytext9">
    <w:name w:val="Body text (9)_"/>
    <w:basedOn w:val="Policepardfaut"/>
    <w:link w:val="Bodytext90"/>
    <w:uiPriority w:val="99"/>
    <w:rPr>
      <w:rFonts w:ascii="Arial" w:hAnsi="Arial" w:cs="Arial"/>
      <w:u w:val="none"/>
    </w:rPr>
  </w:style>
  <w:style w:type="character" w:customStyle="1" w:styleId="Heading12">
    <w:name w:val="Heading #1 (2)_"/>
    <w:basedOn w:val="Policepardfaut"/>
    <w:link w:val="Heading120"/>
    <w:uiPriority w:val="99"/>
    <w:rPr>
      <w:rFonts w:ascii="Arial" w:hAnsi="Arial" w:cs="Arial"/>
      <w:b/>
      <w:bCs/>
      <w:sz w:val="30"/>
      <w:szCs w:val="30"/>
      <w:u w:val="none"/>
    </w:rPr>
  </w:style>
  <w:style w:type="paragraph" w:customStyle="1" w:styleId="Bodytext10">
    <w:name w:val="Body text (10)"/>
    <w:basedOn w:val="Normal"/>
    <w:link w:val="Bodytext10Exact"/>
    <w:uiPriority w:val="99"/>
    <w:pPr>
      <w:shd w:val="clear" w:color="auto" w:fill="FFFFFF"/>
      <w:spacing w:after="240" w:line="246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Bodytext21">
    <w:name w:val="Body text (2)1"/>
    <w:basedOn w:val="Normal"/>
    <w:link w:val="Bodytext2"/>
    <w:uiPriority w:val="99"/>
    <w:pPr>
      <w:shd w:val="clear" w:color="auto" w:fill="FFFFFF"/>
      <w:spacing w:after="780" w:line="283" w:lineRule="exact"/>
      <w:ind w:hanging="360"/>
    </w:pPr>
    <w:rPr>
      <w:rFonts w:ascii="Arial" w:hAnsi="Arial" w:cs="Arial"/>
      <w:color w:val="auto"/>
      <w:sz w:val="21"/>
      <w:szCs w:val="21"/>
    </w:rPr>
  </w:style>
  <w:style w:type="paragraph" w:customStyle="1" w:styleId="Heading20">
    <w:name w:val="Heading #2"/>
    <w:basedOn w:val="Normal"/>
    <w:link w:val="Heading2"/>
    <w:uiPriority w:val="99"/>
    <w:pPr>
      <w:shd w:val="clear" w:color="auto" w:fill="FFFFFF"/>
      <w:spacing w:line="283" w:lineRule="exact"/>
      <w:jc w:val="both"/>
      <w:outlineLvl w:val="1"/>
    </w:pPr>
    <w:rPr>
      <w:rFonts w:ascii="Arial" w:hAnsi="Arial" w:cs="Arial"/>
      <w:color w:val="auto"/>
    </w:rPr>
  </w:style>
  <w:style w:type="paragraph" w:customStyle="1" w:styleId="Headerorfooter1">
    <w:name w:val="Header or footer1"/>
    <w:basedOn w:val="Normal"/>
    <w:link w:val="Headerorfooter"/>
    <w:uiPriority w:val="99"/>
    <w:pPr>
      <w:shd w:val="clear" w:color="auto" w:fill="FFFFFF"/>
      <w:spacing w:line="146" w:lineRule="exact"/>
    </w:pPr>
    <w:rPr>
      <w:rFonts w:ascii="Arial" w:hAnsi="Arial" w:cs="Arial"/>
      <w:color w:val="auto"/>
      <w:sz w:val="13"/>
      <w:szCs w:val="13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  <w:spacing w:before="780" w:line="120" w:lineRule="exact"/>
      <w:jc w:val="both"/>
    </w:pPr>
    <w:rPr>
      <w:rFonts w:ascii="Arial" w:hAnsi="Arial" w:cs="Arial"/>
      <w:color w:val="auto"/>
      <w:sz w:val="10"/>
      <w:szCs w:val="10"/>
    </w:rPr>
  </w:style>
  <w:style w:type="paragraph" w:customStyle="1" w:styleId="Bodytext40">
    <w:name w:val="Body text (4)"/>
    <w:basedOn w:val="Normal"/>
    <w:link w:val="Bodytext4"/>
    <w:uiPriority w:val="99"/>
    <w:pPr>
      <w:shd w:val="clear" w:color="auto" w:fill="FFFFFF"/>
      <w:spacing w:before="1480" w:line="490" w:lineRule="exact"/>
      <w:jc w:val="both"/>
    </w:pPr>
    <w:rPr>
      <w:rFonts w:ascii="Arial" w:hAnsi="Arial" w:cs="Arial"/>
      <w:color w:val="auto"/>
    </w:rPr>
  </w:style>
  <w:style w:type="paragraph" w:customStyle="1" w:styleId="Bodytext50">
    <w:name w:val="Body text (5)"/>
    <w:basedOn w:val="Normal"/>
    <w:link w:val="Bodytext5"/>
    <w:uiPriority w:val="99"/>
    <w:pPr>
      <w:shd w:val="clear" w:color="auto" w:fill="FFFFFF"/>
      <w:spacing w:line="168" w:lineRule="exact"/>
      <w:jc w:val="both"/>
    </w:pPr>
    <w:rPr>
      <w:rFonts w:ascii="Arial" w:hAnsi="Arial" w:cs="Arial"/>
      <w:color w:val="auto"/>
      <w:sz w:val="15"/>
      <w:szCs w:val="15"/>
    </w:rPr>
  </w:style>
  <w:style w:type="paragraph" w:customStyle="1" w:styleId="Heading10">
    <w:name w:val="Heading #1"/>
    <w:basedOn w:val="Normal"/>
    <w:link w:val="Heading1"/>
    <w:uiPriority w:val="99"/>
    <w:pPr>
      <w:shd w:val="clear" w:color="auto" w:fill="FFFFFF"/>
      <w:spacing w:after="460" w:line="290" w:lineRule="exact"/>
      <w:outlineLvl w:val="0"/>
    </w:pPr>
    <w:rPr>
      <w:rFonts w:ascii="Arial" w:hAnsi="Arial" w:cs="Arial"/>
      <w:b/>
      <w:bCs/>
      <w:color w:val="auto"/>
      <w:sz w:val="26"/>
      <w:szCs w:val="26"/>
    </w:rPr>
  </w:style>
  <w:style w:type="paragraph" w:customStyle="1" w:styleId="Bodytext60">
    <w:name w:val="Body text (6)"/>
    <w:basedOn w:val="Normal"/>
    <w:link w:val="Bodytext6"/>
    <w:uiPriority w:val="99"/>
    <w:pPr>
      <w:shd w:val="clear" w:color="auto" w:fill="FFFFFF"/>
      <w:spacing w:before="280" w:line="374" w:lineRule="exact"/>
      <w:jc w:val="both"/>
    </w:pPr>
    <w:rPr>
      <w:rFonts w:ascii="Arial" w:hAnsi="Arial" w:cs="Arial"/>
      <w:b/>
      <w:bCs/>
      <w:color w:val="auto"/>
    </w:rPr>
  </w:style>
  <w:style w:type="paragraph" w:customStyle="1" w:styleId="Bodytext71">
    <w:name w:val="Body text (7)1"/>
    <w:basedOn w:val="Normal"/>
    <w:link w:val="Bodytext7"/>
    <w:uiPriority w:val="99"/>
    <w:pPr>
      <w:shd w:val="clear" w:color="auto" w:fill="FFFFFF"/>
      <w:spacing w:after="700" w:line="379" w:lineRule="exact"/>
      <w:jc w:val="center"/>
    </w:pPr>
    <w:rPr>
      <w:rFonts w:ascii="Arial" w:hAnsi="Arial" w:cs="Arial"/>
      <w:b/>
      <w:bCs/>
      <w:color w:val="auto"/>
    </w:rPr>
  </w:style>
  <w:style w:type="paragraph" w:customStyle="1" w:styleId="Bodytext81">
    <w:name w:val="Body text (8)1"/>
    <w:basedOn w:val="Normal"/>
    <w:link w:val="Bodytext8"/>
    <w:uiPriority w:val="99"/>
    <w:pPr>
      <w:shd w:val="clear" w:color="auto" w:fill="FFFFFF"/>
      <w:spacing w:before="320" w:line="562" w:lineRule="exact"/>
      <w:jc w:val="both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Tablecaption0">
    <w:name w:val="Table caption"/>
    <w:basedOn w:val="Normal"/>
    <w:link w:val="Tablecaption"/>
    <w:uiPriority w:val="99"/>
    <w:pPr>
      <w:shd w:val="clear" w:color="auto" w:fill="FFFFFF"/>
      <w:spacing w:line="268" w:lineRule="exact"/>
    </w:pPr>
    <w:rPr>
      <w:rFonts w:ascii="Arial" w:hAnsi="Arial" w:cs="Arial"/>
      <w:color w:val="auto"/>
    </w:rPr>
  </w:style>
  <w:style w:type="paragraph" w:customStyle="1" w:styleId="Bodytext90">
    <w:name w:val="Body text (9)"/>
    <w:basedOn w:val="Normal"/>
    <w:link w:val="Bodytext9"/>
    <w:uiPriority w:val="99"/>
    <w:pPr>
      <w:shd w:val="clear" w:color="auto" w:fill="FFFFFF"/>
      <w:spacing w:before="2060" w:after="240" w:line="384" w:lineRule="exact"/>
      <w:jc w:val="both"/>
    </w:pPr>
    <w:rPr>
      <w:rFonts w:ascii="Arial" w:hAnsi="Arial" w:cs="Arial"/>
      <w:color w:val="auto"/>
    </w:rPr>
  </w:style>
  <w:style w:type="paragraph" w:customStyle="1" w:styleId="Heading120">
    <w:name w:val="Heading #1 (2)"/>
    <w:basedOn w:val="Normal"/>
    <w:link w:val="Heading12"/>
    <w:uiPriority w:val="99"/>
    <w:pPr>
      <w:shd w:val="clear" w:color="auto" w:fill="FFFFFF"/>
      <w:spacing w:before="240" w:line="334" w:lineRule="exact"/>
      <w:jc w:val="right"/>
      <w:outlineLvl w:val="0"/>
    </w:pPr>
    <w:rPr>
      <w:rFonts w:ascii="Arial" w:hAnsi="Arial" w:cs="Arial"/>
      <w:b/>
      <w:bCs/>
      <w:color w:val="auto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6E7282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6E72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E7282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E72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3233C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9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9D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hyperlink" Target="mailto:ennezat@cneap.f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ennezat@cneap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451ec7-356e-45a2-a67e-cbc39e3b790b" xsi:nil="true"/>
    <lcf76f155ced4ddcb4097134ff3c332f xmlns="46526866-8fff-42a1-85ed-893f4cfdd87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13C4F9C26C5429CDF99992A421E15" ma:contentTypeVersion="16" ma:contentTypeDescription="Crée un document." ma:contentTypeScope="" ma:versionID="3f0d3347378ae3ff3c01a46407a8007d">
  <xsd:schema xmlns:xsd="http://www.w3.org/2001/XMLSchema" xmlns:xs="http://www.w3.org/2001/XMLSchema" xmlns:p="http://schemas.microsoft.com/office/2006/metadata/properties" xmlns:ns2="46526866-8fff-42a1-85ed-893f4cfdd877" xmlns:ns3="f7451ec7-356e-45a2-a67e-cbc39e3b790b" targetNamespace="http://schemas.microsoft.com/office/2006/metadata/properties" ma:root="true" ma:fieldsID="f23b6b63df0ead73b8b55abaf1929113" ns2:_="" ns3:_="">
    <xsd:import namespace="46526866-8fff-42a1-85ed-893f4cfdd877"/>
    <xsd:import namespace="f7451ec7-356e-45a2-a67e-cbc39e3b7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26866-8fff-42a1-85ed-893f4cfdd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35d065c-1750-4bff-8502-662e2e872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51ec7-356e-45a2-a67e-cbc39e3b7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0eaeeb-eea0-4524-9af6-753536081e1f}" ma:internalName="TaxCatchAll" ma:showField="CatchAllData" ma:web="f7451ec7-356e-45a2-a67e-cbc39e3b7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B797B3-0554-4DF3-A9A6-9B0E564CD0A6}">
  <ds:schemaRefs>
    <ds:schemaRef ds:uri="46526866-8fff-42a1-85ed-893f4cfdd877"/>
    <ds:schemaRef ds:uri="http://schemas.microsoft.com/office/2006/documentManagement/types"/>
    <ds:schemaRef ds:uri="f7451ec7-356e-45a2-a67e-cbc39e3b790b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7D533E4-1466-4DAC-A9BF-A30551E2F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0A219-88DE-40F5-B73F-55A8092D1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26866-8fff-42a1-85ed-893f4cfdd877"/>
    <ds:schemaRef ds:uri="f7451ec7-356e-45a2-a67e-cbc39e3b7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31D5DBCA</Template>
  <TotalTime>1</TotalTime>
  <Pages>4</Pages>
  <Words>723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Grimault</dc:creator>
  <cp:lastModifiedBy>Laurent Grimault</cp:lastModifiedBy>
  <cp:revision>2</cp:revision>
  <cp:lastPrinted>2022-09-29T12:30:00Z</cp:lastPrinted>
  <dcterms:created xsi:type="dcterms:W3CDTF">2022-12-07T16:25:00Z</dcterms:created>
  <dcterms:modified xsi:type="dcterms:W3CDTF">2022-12-07T16:25:00Z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0x010100EA413C4F9C26C5429CDF99992A421E15</vt:lpwstr>
  </property>
  <property fmtid="{D5CDD505-2E9C-101B-9397-08002B2CF9AE}" pid="3" name="AuthorIds_UIVersion_512">
    <vt:lpwstr>12</vt:lpwstr>
  </property>
  <property fmtid="{D5CDD505-2E9C-101B-9397-08002B2CF9AE}" pid="4" name="MediaServiceImageTags">
    <vt:lpwstr/>
  </property>
</Properties>
</file>